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91" w:rsidRDefault="001E1491" w:rsidP="00A12E2E">
      <w:pPr>
        <w:pStyle w:val="NoSpacing"/>
        <w:tabs>
          <w:tab w:val="left" w:pos="-2268"/>
        </w:tabs>
        <w:ind w:left="-28" w:firstLine="709"/>
        <w:jc w:val="center"/>
        <w:rPr>
          <w:sz w:val="24"/>
          <w:szCs w:val="24"/>
        </w:rPr>
      </w:pPr>
    </w:p>
    <w:p w:rsidR="001E1491" w:rsidRPr="0038462E" w:rsidRDefault="001E1491" w:rsidP="00A12E2E">
      <w:pPr>
        <w:pStyle w:val="NoSpacing"/>
        <w:tabs>
          <w:tab w:val="left" w:pos="-2268"/>
        </w:tabs>
        <w:ind w:left="-28" w:firstLine="709"/>
        <w:jc w:val="center"/>
        <w:rPr>
          <w:sz w:val="24"/>
          <w:szCs w:val="24"/>
        </w:rPr>
      </w:pPr>
    </w:p>
    <w:p w:rsidR="001E1491" w:rsidRPr="00AF73B6" w:rsidRDefault="001E1491" w:rsidP="00A12E2E">
      <w:pPr>
        <w:pStyle w:val="NoSpacing"/>
        <w:tabs>
          <w:tab w:val="left" w:pos="709"/>
        </w:tabs>
        <w:ind w:left="-28" w:firstLine="709"/>
        <w:jc w:val="center"/>
        <w:rPr>
          <w:b/>
          <w:sz w:val="24"/>
          <w:szCs w:val="24"/>
        </w:rPr>
      </w:pPr>
      <w:r w:rsidRPr="00AF73B6">
        <w:rPr>
          <w:b/>
          <w:sz w:val="24"/>
          <w:szCs w:val="24"/>
        </w:rPr>
        <w:t>АДМИНИСТРАЦИЯ</w:t>
      </w:r>
    </w:p>
    <w:p w:rsidR="001E1491" w:rsidRPr="00AF73B6" w:rsidRDefault="001E1491" w:rsidP="00A12E2E">
      <w:pPr>
        <w:pStyle w:val="NoSpacing"/>
        <w:tabs>
          <w:tab w:val="left" w:pos="709"/>
          <w:tab w:val="left" w:pos="5715"/>
        </w:tabs>
        <w:ind w:left="-28" w:firstLine="709"/>
        <w:jc w:val="center"/>
        <w:rPr>
          <w:b/>
          <w:sz w:val="24"/>
          <w:szCs w:val="24"/>
        </w:rPr>
      </w:pPr>
      <w:r w:rsidRPr="00AF73B6">
        <w:rPr>
          <w:b/>
          <w:sz w:val="24"/>
          <w:szCs w:val="24"/>
        </w:rPr>
        <w:t>УСТЬ-ЛАМЕНСКОГО СЕЛЬСОВЕТА</w:t>
      </w:r>
    </w:p>
    <w:p w:rsidR="001E1491" w:rsidRPr="00AF73B6" w:rsidRDefault="001E1491" w:rsidP="00A12E2E">
      <w:pPr>
        <w:pStyle w:val="NoSpacing"/>
        <w:tabs>
          <w:tab w:val="left" w:pos="709"/>
        </w:tabs>
        <w:ind w:left="-28" w:firstLine="709"/>
        <w:jc w:val="center"/>
        <w:rPr>
          <w:b/>
          <w:sz w:val="24"/>
          <w:szCs w:val="24"/>
        </w:rPr>
      </w:pPr>
      <w:r w:rsidRPr="00AF73B6">
        <w:rPr>
          <w:b/>
          <w:sz w:val="24"/>
          <w:szCs w:val="24"/>
        </w:rPr>
        <w:t>ВЕНГЕРОВСКОГО РАЙОНА</w:t>
      </w:r>
      <w:r>
        <w:rPr>
          <w:b/>
          <w:sz w:val="24"/>
          <w:szCs w:val="24"/>
        </w:rPr>
        <w:t xml:space="preserve">  </w:t>
      </w:r>
      <w:r w:rsidRPr="00AF73B6">
        <w:rPr>
          <w:b/>
          <w:sz w:val="24"/>
          <w:szCs w:val="24"/>
        </w:rPr>
        <w:t>НОВОСИБИРСКОЙ ОБЛАСТИ</w:t>
      </w:r>
    </w:p>
    <w:p w:rsidR="001E1491" w:rsidRPr="00AF73B6" w:rsidRDefault="001E1491" w:rsidP="00A12E2E">
      <w:pPr>
        <w:pStyle w:val="21"/>
        <w:tabs>
          <w:tab w:val="left" w:pos="709"/>
        </w:tabs>
        <w:ind w:left="-28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1E1491" w:rsidRPr="00AF73B6" w:rsidRDefault="001E1491" w:rsidP="00A12E2E">
      <w:pPr>
        <w:pStyle w:val="21"/>
        <w:tabs>
          <w:tab w:val="left" w:pos="709"/>
        </w:tabs>
        <w:ind w:left="-28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1E1491" w:rsidRPr="00AF73B6" w:rsidRDefault="001E1491" w:rsidP="00A12E2E">
      <w:pPr>
        <w:pStyle w:val="21"/>
        <w:tabs>
          <w:tab w:val="left" w:pos="709"/>
        </w:tabs>
        <w:ind w:left="-28" w:firstLine="709"/>
        <w:jc w:val="center"/>
        <w:rPr>
          <w:rFonts w:ascii="Arial" w:hAnsi="Arial" w:cs="Arial"/>
          <w:b/>
          <w:szCs w:val="24"/>
          <w:lang w:val="ru-RU"/>
        </w:rPr>
      </w:pPr>
      <w:r w:rsidRPr="00AF73B6">
        <w:rPr>
          <w:rFonts w:ascii="Arial" w:hAnsi="Arial" w:cs="Arial"/>
          <w:b/>
          <w:szCs w:val="24"/>
          <w:lang w:val="ru-RU"/>
        </w:rPr>
        <w:t>ПОСТАНОВЛЕНИЕ</w:t>
      </w:r>
    </w:p>
    <w:p w:rsidR="001E1491" w:rsidRPr="00AF73B6" w:rsidRDefault="001E1491" w:rsidP="00A12E2E">
      <w:pPr>
        <w:pStyle w:val="21"/>
        <w:tabs>
          <w:tab w:val="left" w:pos="709"/>
        </w:tabs>
        <w:ind w:left="-28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1E1491" w:rsidRPr="00A12E2E" w:rsidRDefault="001E1491" w:rsidP="00A12E2E">
      <w:pPr>
        <w:pStyle w:val="Heading1"/>
        <w:tabs>
          <w:tab w:val="left" w:pos="709"/>
        </w:tabs>
        <w:spacing w:before="0" w:after="0"/>
        <w:ind w:left="-28" w:firstLine="709"/>
        <w:jc w:val="center"/>
        <w:textAlignment w:val="baseline"/>
        <w:rPr>
          <w:b w:val="0"/>
          <w:color w:val="000000"/>
          <w:sz w:val="24"/>
          <w:szCs w:val="24"/>
        </w:rPr>
      </w:pPr>
      <w:r w:rsidRPr="00A12E2E">
        <w:rPr>
          <w:b w:val="0"/>
          <w:color w:val="000000"/>
          <w:sz w:val="24"/>
          <w:szCs w:val="24"/>
        </w:rPr>
        <w:t>от 25.04.2016                                                                                        №13</w:t>
      </w:r>
    </w:p>
    <w:p w:rsidR="001E1491" w:rsidRPr="00A12E2E" w:rsidRDefault="001E1491" w:rsidP="00A12E2E">
      <w:pPr>
        <w:pStyle w:val="Heading1"/>
        <w:tabs>
          <w:tab w:val="left" w:pos="709"/>
        </w:tabs>
        <w:spacing w:before="0" w:after="0"/>
        <w:ind w:left="-28" w:firstLine="709"/>
        <w:jc w:val="center"/>
        <w:textAlignment w:val="baseline"/>
        <w:rPr>
          <w:b w:val="0"/>
          <w:color w:val="000000"/>
          <w:sz w:val="24"/>
          <w:szCs w:val="24"/>
        </w:rPr>
      </w:pPr>
      <w:r w:rsidRPr="00A12E2E">
        <w:rPr>
          <w:b w:val="0"/>
          <w:color w:val="000000"/>
          <w:sz w:val="24"/>
          <w:szCs w:val="24"/>
        </w:rPr>
        <w:t xml:space="preserve">с.Усть-Ламенска                     </w:t>
      </w:r>
    </w:p>
    <w:p w:rsidR="001E1491" w:rsidRPr="00A328AE" w:rsidRDefault="001E1491" w:rsidP="00A12E2E">
      <w:pPr>
        <w:autoSpaceDE w:val="0"/>
        <w:autoSpaceDN w:val="0"/>
        <w:snapToGrid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1E1491" w:rsidRPr="00A328AE" w:rsidRDefault="001E1491" w:rsidP="00A12E2E">
      <w:pPr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1E1491" w:rsidRPr="00A328AE" w:rsidRDefault="001E1491" w:rsidP="00A12E2E">
      <w:pPr>
        <w:ind w:left="-28" w:firstLine="709"/>
        <w:jc w:val="center"/>
        <w:rPr>
          <w:rFonts w:ascii="Arial" w:hAnsi="Arial" w:cs="Arial"/>
          <w:sz w:val="24"/>
          <w:szCs w:val="24"/>
        </w:rPr>
      </w:pPr>
      <w:r w:rsidRPr="00A328AE">
        <w:rPr>
          <w:rFonts w:ascii="Arial" w:hAnsi="Arial" w:cs="Arial"/>
          <w:sz w:val="24"/>
          <w:szCs w:val="24"/>
        </w:rPr>
        <w:t>Об установлении начала пожароопасного сезона на территории</w:t>
      </w:r>
      <w:r>
        <w:rPr>
          <w:rFonts w:ascii="Arial" w:hAnsi="Arial" w:cs="Arial"/>
          <w:sz w:val="24"/>
          <w:szCs w:val="24"/>
        </w:rPr>
        <w:t xml:space="preserve"> Усть-Ламенского сельсовета Венгеровского района </w:t>
      </w:r>
      <w:r w:rsidRPr="00A328AE">
        <w:rPr>
          <w:rFonts w:ascii="Arial" w:hAnsi="Arial" w:cs="Arial"/>
          <w:sz w:val="24"/>
          <w:szCs w:val="24"/>
        </w:rPr>
        <w:t>Новосибирской области в 2016 году</w:t>
      </w:r>
    </w:p>
    <w:p w:rsidR="001E1491" w:rsidRPr="00A328AE" w:rsidRDefault="001E1491" w:rsidP="00A12E2E">
      <w:pPr>
        <w:ind w:left="-28" w:firstLine="709"/>
        <w:rPr>
          <w:rFonts w:ascii="Arial" w:hAnsi="Arial" w:cs="Arial"/>
          <w:sz w:val="24"/>
          <w:szCs w:val="24"/>
        </w:rPr>
      </w:pPr>
    </w:p>
    <w:p w:rsidR="001E1491" w:rsidRPr="00A328AE" w:rsidRDefault="001E1491" w:rsidP="00A12E2E">
      <w:pPr>
        <w:ind w:left="-28" w:firstLine="709"/>
        <w:rPr>
          <w:rFonts w:ascii="Arial" w:hAnsi="Arial" w:cs="Arial"/>
          <w:sz w:val="24"/>
          <w:szCs w:val="24"/>
        </w:rPr>
      </w:pPr>
    </w:p>
    <w:p w:rsidR="001E1491" w:rsidRDefault="001E1491" w:rsidP="00A12E2E">
      <w:pPr>
        <w:ind w:left="-28" w:firstLine="709"/>
        <w:jc w:val="both"/>
        <w:rPr>
          <w:rFonts w:ascii="Arial" w:hAnsi="Arial" w:cs="Arial"/>
          <w:sz w:val="24"/>
          <w:szCs w:val="24"/>
        </w:rPr>
      </w:pPr>
      <w:r w:rsidRPr="00A328AE">
        <w:rPr>
          <w:rFonts w:ascii="Arial" w:hAnsi="Arial" w:cs="Arial"/>
          <w:sz w:val="24"/>
          <w:szCs w:val="24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</w:t>
      </w:r>
      <w:r>
        <w:rPr>
          <w:rFonts w:ascii="Arial" w:hAnsi="Arial" w:cs="Arial"/>
          <w:sz w:val="24"/>
          <w:szCs w:val="24"/>
        </w:rPr>
        <w:t xml:space="preserve"> Постановлением Губернатора Новосибирской области от 15.</w:t>
      </w:r>
      <w:r w:rsidRPr="00CD126B">
        <w:rPr>
          <w:rFonts w:ascii="Arial" w:hAnsi="Arial" w:cs="Arial"/>
          <w:sz w:val="24"/>
          <w:szCs w:val="24"/>
        </w:rPr>
        <w:t>04.2016 №93 «Об установлении начала пожароопасного сезона на территории Новосибирской области в 2016 году», в связи со сходом снежного покрова в лесах.</w:t>
      </w:r>
    </w:p>
    <w:p w:rsidR="001E1491" w:rsidRPr="00A328AE" w:rsidRDefault="001E1491" w:rsidP="00A12E2E">
      <w:pPr>
        <w:ind w:left="-28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1E1491" w:rsidRDefault="001E1491" w:rsidP="00A12E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12E2E">
        <w:rPr>
          <w:rFonts w:ascii="Arial" w:hAnsi="Arial" w:cs="Arial"/>
          <w:sz w:val="24"/>
          <w:szCs w:val="24"/>
        </w:rPr>
        <w:t>Установить начало пожароопасного сезона в 2016 году на территории Усть-Ламенского сельсовета Венгеровского района Новосибирской области с 28.04.2016 года.</w:t>
      </w:r>
    </w:p>
    <w:p w:rsidR="001E1491" w:rsidRDefault="001E1491" w:rsidP="00A12E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территории поселения запрещается сжигание бытового мусора, опавших веток, сухой травы с помощью открытого огня, разведение костров с какой-либо целью.</w:t>
      </w:r>
    </w:p>
    <w:p w:rsidR="001E1491" w:rsidRDefault="001E1491" w:rsidP="00A12E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Жителям поселения необходимо воздерживаться от посещения лесных угодий, без крайней необходимости.</w:t>
      </w:r>
    </w:p>
    <w:p w:rsidR="001E1491" w:rsidRPr="00A328AE" w:rsidRDefault="001E1491" w:rsidP="00A12E2E">
      <w:pPr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328AE">
        <w:rPr>
          <w:rFonts w:ascii="Arial" w:hAnsi="Arial" w:cs="Arial"/>
          <w:sz w:val="24"/>
          <w:szCs w:val="24"/>
        </w:rPr>
        <w:t>. Контроль за исполнением настоящего постановления</w:t>
      </w:r>
      <w:r>
        <w:rPr>
          <w:rFonts w:ascii="Arial" w:hAnsi="Arial" w:cs="Arial"/>
          <w:sz w:val="24"/>
          <w:szCs w:val="24"/>
        </w:rPr>
        <w:t xml:space="preserve"> оставляю за собой</w:t>
      </w:r>
    </w:p>
    <w:p w:rsidR="001E1491" w:rsidRPr="00A328AE" w:rsidRDefault="001E1491" w:rsidP="00A12E2E">
      <w:pPr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1E1491" w:rsidRPr="00A328AE" w:rsidRDefault="001E1491" w:rsidP="00A12E2E">
      <w:pPr>
        <w:ind w:left="-28" w:firstLine="709"/>
        <w:rPr>
          <w:rFonts w:ascii="Arial" w:hAnsi="Arial" w:cs="Arial"/>
          <w:sz w:val="24"/>
          <w:szCs w:val="24"/>
        </w:rPr>
      </w:pPr>
    </w:p>
    <w:p w:rsidR="001E1491" w:rsidRDefault="001E1491" w:rsidP="00A12E2E">
      <w:pPr>
        <w:ind w:left="-28" w:firstLine="709"/>
        <w:rPr>
          <w:rFonts w:ascii="Arial" w:hAnsi="Arial" w:cs="Arial"/>
          <w:sz w:val="24"/>
          <w:szCs w:val="24"/>
        </w:rPr>
      </w:pPr>
    </w:p>
    <w:p w:rsidR="001E1491" w:rsidRDefault="001E1491" w:rsidP="00A12E2E">
      <w:pPr>
        <w:ind w:left="-2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</w:t>
      </w:r>
    </w:p>
    <w:p w:rsidR="001E1491" w:rsidRDefault="001E1491" w:rsidP="00A12E2E">
      <w:pPr>
        <w:ind w:left="-2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1E1491" w:rsidRPr="00A328AE" w:rsidRDefault="001E1491" w:rsidP="00A12E2E">
      <w:pPr>
        <w:ind w:left="-2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С.В.Перебейнос</w:t>
      </w:r>
      <w:bookmarkStart w:id="0" w:name="_GoBack"/>
      <w:bookmarkEnd w:id="0"/>
    </w:p>
    <w:sectPr w:rsidR="001E1491" w:rsidRPr="00A328AE" w:rsidSect="00B02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91" w:rsidRDefault="001E1491">
      <w:r>
        <w:separator/>
      </w:r>
    </w:p>
  </w:endnote>
  <w:endnote w:type="continuationSeparator" w:id="0">
    <w:p w:rsidR="001E1491" w:rsidRDefault="001E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91" w:rsidRDefault="001E14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91" w:rsidRDefault="001E14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91" w:rsidRDefault="001E1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91" w:rsidRDefault="001E1491">
      <w:r>
        <w:separator/>
      </w:r>
    </w:p>
  </w:footnote>
  <w:footnote w:type="continuationSeparator" w:id="0">
    <w:p w:rsidR="001E1491" w:rsidRDefault="001E1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91" w:rsidRDefault="001E14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91" w:rsidRPr="00AB643D" w:rsidRDefault="001E1491">
    <w:pPr>
      <w:pStyle w:val="Header"/>
      <w:jc w:val="center"/>
      <w:rPr>
        <w:sz w:val="20"/>
        <w:szCs w:val="20"/>
      </w:rPr>
    </w:pPr>
    <w:r w:rsidRPr="00AB643D">
      <w:rPr>
        <w:sz w:val="20"/>
        <w:szCs w:val="20"/>
      </w:rPr>
      <w:fldChar w:fldCharType="begin"/>
    </w:r>
    <w:r w:rsidRPr="00AB643D">
      <w:rPr>
        <w:sz w:val="20"/>
        <w:szCs w:val="20"/>
      </w:rPr>
      <w:instrText>PAGE   \* MERGEFORMAT</w:instrText>
    </w:r>
    <w:r w:rsidRPr="00AB643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AB643D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91" w:rsidRDefault="001E14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7022F1"/>
    <w:multiLevelType w:val="hybridMultilevel"/>
    <w:tmpl w:val="114E41FA"/>
    <w:lvl w:ilvl="0" w:tplc="8B00E6C8">
      <w:start w:val="1"/>
      <w:numFmt w:val="decimal"/>
      <w:lvlText w:val="%1."/>
      <w:lvlJc w:val="left"/>
      <w:pPr>
        <w:ind w:left="10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4">
    <w:nsid w:val="230D56FB"/>
    <w:multiLevelType w:val="hybridMultilevel"/>
    <w:tmpl w:val="4FDC1EC8"/>
    <w:lvl w:ilvl="0" w:tplc="A362938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6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4"/>
    <w:lvlOverride w:ilvl="0">
      <w:startOverride w:val="3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8"/>
  </w:num>
  <w:num w:numId="10">
    <w:abstractNumId w:val="15"/>
  </w:num>
  <w:num w:numId="11">
    <w:abstractNumId w:val="5"/>
  </w:num>
  <w:num w:numId="12">
    <w:abstractNumId w:val="17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E32"/>
    <w:rsid w:val="00045FDC"/>
    <w:rsid w:val="000461D1"/>
    <w:rsid w:val="00046B25"/>
    <w:rsid w:val="00046C08"/>
    <w:rsid w:val="000473C4"/>
    <w:rsid w:val="000501BB"/>
    <w:rsid w:val="00050EC3"/>
    <w:rsid w:val="000517AE"/>
    <w:rsid w:val="00051E5C"/>
    <w:rsid w:val="0005201C"/>
    <w:rsid w:val="00052580"/>
    <w:rsid w:val="00052A77"/>
    <w:rsid w:val="000533E0"/>
    <w:rsid w:val="00053446"/>
    <w:rsid w:val="00053857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2D49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96A"/>
    <w:rsid w:val="00096CAE"/>
    <w:rsid w:val="000970BC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22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10049A"/>
    <w:rsid w:val="00102328"/>
    <w:rsid w:val="0010237C"/>
    <w:rsid w:val="001027EF"/>
    <w:rsid w:val="001029F0"/>
    <w:rsid w:val="00104052"/>
    <w:rsid w:val="00104D38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3FD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491"/>
    <w:rsid w:val="001E1A65"/>
    <w:rsid w:val="001E21C9"/>
    <w:rsid w:val="001E2E81"/>
    <w:rsid w:val="001E60D8"/>
    <w:rsid w:val="001E69E2"/>
    <w:rsid w:val="001E6CA8"/>
    <w:rsid w:val="001E7276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542D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820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FB3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EBD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B4C"/>
    <w:rsid w:val="00327D25"/>
    <w:rsid w:val="00327F39"/>
    <w:rsid w:val="00330810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6F71"/>
    <w:rsid w:val="00357F46"/>
    <w:rsid w:val="00360320"/>
    <w:rsid w:val="00361FA5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62E"/>
    <w:rsid w:val="00384748"/>
    <w:rsid w:val="00384C61"/>
    <w:rsid w:val="00384D77"/>
    <w:rsid w:val="00386134"/>
    <w:rsid w:val="00387176"/>
    <w:rsid w:val="0038765A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33C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5C71"/>
    <w:rsid w:val="003B625B"/>
    <w:rsid w:val="003B6895"/>
    <w:rsid w:val="003B6E15"/>
    <w:rsid w:val="003B75D9"/>
    <w:rsid w:val="003C01B5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3D9A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1365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21C1"/>
    <w:rsid w:val="004126B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16BB4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2D8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16ED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9CF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76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748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5CCC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052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536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151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C6E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57D2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6DE4"/>
    <w:rsid w:val="00687611"/>
    <w:rsid w:val="0069283C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52DC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4F47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12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6F9B"/>
    <w:rsid w:val="007472F4"/>
    <w:rsid w:val="0074754F"/>
    <w:rsid w:val="00747858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671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49E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02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A86"/>
    <w:rsid w:val="00961E7C"/>
    <w:rsid w:val="009622C2"/>
    <w:rsid w:val="009625E8"/>
    <w:rsid w:val="009640F5"/>
    <w:rsid w:val="00965C07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E48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26"/>
    <w:rsid w:val="009E4D33"/>
    <w:rsid w:val="009E5716"/>
    <w:rsid w:val="009E6939"/>
    <w:rsid w:val="009E71EA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2E2E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8AE"/>
    <w:rsid w:val="00A32E94"/>
    <w:rsid w:val="00A337D9"/>
    <w:rsid w:val="00A33CA9"/>
    <w:rsid w:val="00A3456F"/>
    <w:rsid w:val="00A34A28"/>
    <w:rsid w:val="00A34EA7"/>
    <w:rsid w:val="00A35026"/>
    <w:rsid w:val="00A35730"/>
    <w:rsid w:val="00A36A37"/>
    <w:rsid w:val="00A36A73"/>
    <w:rsid w:val="00A36EB9"/>
    <w:rsid w:val="00A37476"/>
    <w:rsid w:val="00A3777B"/>
    <w:rsid w:val="00A37D01"/>
    <w:rsid w:val="00A4107C"/>
    <w:rsid w:val="00A4126D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1CC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146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43D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A0B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AF73B6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5C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218B"/>
    <w:rsid w:val="00BC2310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974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3115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48F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7C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63B3"/>
    <w:rsid w:val="00CB7442"/>
    <w:rsid w:val="00CB77A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126B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7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43F4"/>
    <w:rsid w:val="00D1592B"/>
    <w:rsid w:val="00D15CB9"/>
    <w:rsid w:val="00D16392"/>
    <w:rsid w:val="00D1689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5FC"/>
    <w:rsid w:val="00D33A69"/>
    <w:rsid w:val="00D341C5"/>
    <w:rsid w:val="00D35BF7"/>
    <w:rsid w:val="00D361F2"/>
    <w:rsid w:val="00D3675F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CE3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08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3E65"/>
    <w:rsid w:val="00DD4C84"/>
    <w:rsid w:val="00DD51F3"/>
    <w:rsid w:val="00DD53DA"/>
    <w:rsid w:val="00DD56D9"/>
    <w:rsid w:val="00DD63FB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66F4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729A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17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25DA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5CF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6DAF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6E6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6F9B"/>
    <w:pPr>
      <w:snapToGrid w:val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F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6F9B"/>
    <w:pPr>
      <w:keepNext/>
      <w:snapToGrid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46F9B"/>
    <w:pPr>
      <w:keepNext/>
      <w:widowControl w:val="0"/>
      <w:autoSpaceDE w:val="0"/>
      <w:autoSpaceDN w:val="0"/>
      <w:adjustRightInd w:val="0"/>
      <w:snapToGrid/>
      <w:ind w:left="851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46F9B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6F9B"/>
    <w:pPr>
      <w:keepNext/>
      <w:snapToGrid/>
      <w:ind w:firstLine="709"/>
      <w:jc w:val="right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746F9B"/>
    <w:pPr>
      <w:keepNext/>
      <w:snapToGrid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746F9B"/>
    <w:pPr>
      <w:keepNext/>
      <w:snapToGrid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46F9B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46F9B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F9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6F9B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6F9B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6F9B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6F9B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6F9B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46F9B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46F9B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6F9B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6F9B"/>
    <w:pPr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F9B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746F9B"/>
    <w:pPr>
      <w:autoSpaceDE w:val="0"/>
      <w:autoSpaceDN w:val="0"/>
      <w:snapToGrid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46F9B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746F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Footer">
    <w:name w:val="footer"/>
    <w:basedOn w:val="Normal"/>
    <w:link w:val="FooterChar"/>
    <w:uiPriority w:val="99"/>
    <w:rsid w:val="00746F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6F9B"/>
    <w:rPr>
      <w:rFonts w:cs="Times New Roman"/>
      <w:sz w:val="28"/>
    </w:rPr>
  </w:style>
  <w:style w:type="paragraph" w:styleId="BodyText2">
    <w:name w:val="Body Text 2"/>
    <w:basedOn w:val="Normal"/>
    <w:link w:val="BodyText2Char"/>
    <w:uiPriority w:val="99"/>
    <w:rsid w:val="00746F9B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46F9B"/>
    <w:rPr>
      <w:rFonts w:cs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746F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6F9B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746F9B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746F9B"/>
    <w:pPr>
      <w:ind w:right="3117" w:firstLine="5954"/>
      <w:jc w:val="center"/>
      <w:outlineLvl w:val="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46F9B"/>
    <w:rPr>
      <w:rFonts w:cs="Times New Roman"/>
      <w:sz w:val="16"/>
    </w:rPr>
  </w:style>
  <w:style w:type="paragraph" w:customStyle="1" w:styleId="ConsNormal">
    <w:name w:val="ConsNormal"/>
    <w:uiPriority w:val="99"/>
    <w:rsid w:val="00746F9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746F9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746F9B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46F9B"/>
    <w:rPr>
      <w:rFonts w:cs="Times New Roman"/>
      <w:sz w:val="16"/>
    </w:rPr>
  </w:style>
  <w:style w:type="paragraph" w:customStyle="1" w:styleId="4">
    <w:name w:val="Заголовок4"/>
    <w:basedOn w:val="Heading1"/>
    <w:next w:val="Heading5"/>
    <w:uiPriority w:val="99"/>
    <w:rsid w:val="00746F9B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rsid w:val="00746F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746F9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746F9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NormalWeb">
    <w:name w:val="Normal (Web)"/>
    <w:basedOn w:val="Normal"/>
    <w:uiPriority w:val="99"/>
    <w:rsid w:val="00746F9B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746F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46F9B"/>
    <w:pPr>
      <w:snapToGrid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46F9B"/>
    <w:rPr>
      <w:rFonts w:ascii="Cambria" w:hAnsi="Cambria" w:cs="Times New Roman"/>
      <w:b/>
      <w:kern w:val="28"/>
      <w:sz w:val="32"/>
    </w:rPr>
  </w:style>
  <w:style w:type="paragraph" w:customStyle="1" w:styleId="a0">
    <w:name w:val="Термин"/>
    <w:basedOn w:val="Normal"/>
    <w:next w:val="Normal"/>
    <w:uiPriority w:val="99"/>
    <w:rsid w:val="00746F9B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Normal"/>
    <w:next w:val="Normal"/>
    <w:uiPriority w:val="99"/>
    <w:rsid w:val="00746F9B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1">
    <w:name w:val="Список определений"/>
    <w:basedOn w:val="Normal"/>
    <w:next w:val="a0"/>
    <w:uiPriority w:val="99"/>
    <w:rsid w:val="00746F9B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746F9B"/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746F9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uiPriority w:val="99"/>
    <w:rsid w:val="00746F9B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2">
    <w:name w:val="Цветовое выделение"/>
    <w:uiPriority w:val="99"/>
    <w:rsid w:val="00746F9B"/>
    <w:rPr>
      <w:b/>
      <w:color w:val="000080"/>
      <w:sz w:val="20"/>
    </w:rPr>
  </w:style>
  <w:style w:type="character" w:customStyle="1" w:styleId="a3">
    <w:name w:val="Не вступил в силу"/>
    <w:uiPriority w:val="99"/>
    <w:rsid w:val="00746F9B"/>
    <w:rPr>
      <w:color w:val="008080"/>
      <w:sz w:val="20"/>
    </w:rPr>
  </w:style>
  <w:style w:type="paragraph" w:customStyle="1" w:styleId="a4">
    <w:name w:val="Таблицы (моноширинный)"/>
    <w:basedOn w:val="Normal"/>
    <w:next w:val="Normal"/>
    <w:uiPriority w:val="99"/>
    <w:rsid w:val="00746F9B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46F9B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46F9B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746F9B"/>
    <w:pPr>
      <w:snapToGri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46F9B"/>
    <w:rPr>
      <w:rFonts w:cs="Times New Roman"/>
      <w:sz w:val="20"/>
    </w:rPr>
  </w:style>
  <w:style w:type="paragraph" w:customStyle="1" w:styleId="ConsPlusNonformat">
    <w:name w:val="ConsPlusNonformat"/>
    <w:uiPriority w:val="99"/>
    <w:rsid w:val="00746F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746F9B"/>
    <w:rPr>
      <w:sz w:val="20"/>
    </w:rPr>
  </w:style>
  <w:style w:type="paragraph" w:customStyle="1" w:styleId="a5">
    <w:name w:val="Îñíîâíîé òåêñò"/>
    <w:basedOn w:val="a6"/>
    <w:uiPriority w:val="99"/>
    <w:rsid w:val="00746F9B"/>
    <w:rPr>
      <w:sz w:val="28"/>
      <w:szCs w:val="28"/>
    </w:rPr>
  </w:style>
  <w:style w:type="paragraph" w:customStyle="1" w:styleId="a6">
    <w:name w:val="Îáû÷íûé"/>
    <w:uiPriority w:val="99"/>
    <w:rsid w:val="00746F9B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a7">
    <w:name w:val="Стиль полужирный"/>
    <w:uiPriority w:val="99"/>
    <w:rsid w:val="00746F9B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D0A2C"/>
    <w:pPr>
      <w:snapToGrid/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6F9B"/>
    <w:rPr>
      <w:rFonts w:cs="Times New Roman"/>
      <w:sz w:val="28"/>
    </w:rPr>
  </w:style>
  <w:style w:type="table" w:styleId="TableGrid">
    <w:name w:val="Table Grid"/>
    <w:basedOn w:val="TableNormal"/>
    <w:uiPriority w:val="99"/>
    <w:rsid w:val="00ED0A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E63EF2"/>
    <w:rPr>
      <w:rFonts w:cs="Times New Roman"/>
      <w:vertAlign w:val="superscript"/>
    </w:rPr>
  </w:style>
  <w:style w:type="paragraph" w:customStyle="1" w:styleId="a8">
    <w:name w:val="Прижатый влево"/>
    <w:basedOn w:val="Normal"/>
    <w:next w:val="Normal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заголовок 1"/>
    <w:basedOn w:val="Normal"/>
    <w:next w:val="Normal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9">
    <w:name w:val="Кому"/>
    <w:basedOn w:val="Normal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534548"/>
    <w:pPr>
      <w:keepNext/>
      <w:snapToGrid/>
      <w:outlineLvl w:val="1"/>
    </w:pPr>
  </w:style>
  <w:style w:type="paragraph" w:customStyle="1" w:styleId="aa">
    <w:name w:val="Цитаты"/>
    <w:basedOn w:val="Normal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534548"/>
    <w:rPr>
      <w:rFonts w:cs="Times New Roman"/>
      <w:color w:val="0000FF"/>
      <w:u w:val="single"/>
    </w:rPr>
  </w:style>
  <w:style w:type="paragraph" w:customStyle="1" w:styleId="3">
    <w:name w:val="заголовок 3"/>
    <w:basedOn w:val="Normal"/>
    <w:next w:val="Normal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Strong">
    <w:name w:val="Strong"/>
    <w:basedOn w:val="DefaultParagraphFont"/>
    <w:uiPriority w:val="99"/>
    <w:qFormat/>
    <w:rsid w:val="00534548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534548"/>
    <w:pPr>
      <w:snapToGrid/>
      <w:ind w:firstLine="720"/>
      <w:jc w:val="right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746F9B"/>
    <w:rPr>
      <w:rFonts w:ascii="Cambria" w:hAnsi="Cambria" w:cs="Times New Roman"/>
      <w:sz w:val="24"/>
    </w:rPr>
  </w:style>
  <w:style w:type="paragraph" w:customStyle="1" w:styleId="6">
    <w:name w:val="заголовок 6"/>
    <w:basedOn w:val="Normal"/>
    <w:next w:val="Normal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1">
    <w:name w:val="Гиперссылка1"/>
    <w:uiPriority w:val="99"/>
    <w:rsid w:val="00534AB2"/>
    <w:rPr>
      <w:color w:val="0000FF"/>
      <w:u w:val="none"/>
      <w:effect w:val="none"/>
    </w:rPr>
  </w:style>
  <w:style w:type="paragraph" w:styleId="EnvelopeReturn">
    <w:name w:val="envelope return"/>
    <w:basedOn w:val="Normal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">
    <w:name w:val="заголовок 5"/>
    <w:basedOn w:val="Normal"/>
    <w:next w:val="Normal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b">
    <w:name w:val="Знак 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e">
    <w:name w:val="Прикольный"/>
    <w:basedOn w:val="ad"/>
    <w:uiPriority w:val="99"/>
    <w:rsid w:val="0050250D"/>
  </w:style>
  <w:style w:type="paragraph" w:customStyle="1" w:styleId="12">
    <w:name w:val="Знак Знак Знак Знак1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1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 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????????"/>
    <w:basedOn w:val="Normal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  <w:szCs w:val="20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uiPriority w:val="99"/>
    <w:rsid w:val="00DA2B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Normal"/>
    <w:uiPriority w:val="99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1">
    <w:name w:val="Table Grid 1"/>
    <w:basedOn w:val="TableNormal"/>
    <w:uiPriority w:val="99"/>
    <w:rsid w:val="00FB407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1 Знак"/>
    <w:basedOn w:val="Normal"/>
    <w:uiPriority w:val="99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Normal"/>
    <w:uiPriority w:val="99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Normal"/>
    <w:uiPriority w:val="99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CA3FCB"/>
    <w:rPr>
      <w:rFonts w:ascii="Times New Roman" w:hAnsi="Times New Roman"/>
      <w:sz w:val="26"/>
    </w:rPr>
  </w:style>
  <w:style w:type="paragraph" w:customStyle="1" w:styleId="21">
    <w:name w:val="Без интервала2"/>
    <w:basedOn w:val="Normal"/>
    <w:uiPriority w:val="99"/>
    <w:rsid w:val="00C25974"/>
    <w:pPr>
      <w:snapToGrid/>
    </w:pPr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557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56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580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561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580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0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56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55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1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4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58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6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58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1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5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6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8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4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81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58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60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6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6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8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560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6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62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563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6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64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5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56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62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66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4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6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6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3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568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9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69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1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7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4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5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70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9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5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0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574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6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8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3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580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59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571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35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212</Words>
  <Characters>1211</Characters>
  <Application>Microsoft Office Outlook</Application>
  <DocSecurity>0</DocSecurity>
  <Lines>0</Lines>
  <Paragraphs>0</Paragraphs>
  <ScaleCrop>false</ScaleCrop>
  <Company>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ПЕРЕДАНО ПО ЭЛЕКТРОННОЙ ПОЧТЕ</dc:title>
  <dc:subject/>
  <dc:creator>User</dc:creator>
  <cp:keywords/>
  <dc:description/>
  <cp:lastModifiedBy>Admin</cp:lastModifiedBy>
  <cp:revision>6</cp:revision>
  <cp:lastPrinted>2016-04-28T01:30:00Z</cp:lastPrinted>
  <dcterms:created xsi:type="dcterms:W3CDTF">2016-04-25T06:25:00Z</dcterms:created>
  <dcterms:modified xsi:type="dcterms:W3CDTF">2016-04-28T01:31:00Z</dcterms:modified>
</cp:coreProperties>
</file>