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41" w:rsidRPr="001A55B2" w:rsidRDefault="00C72D41" w:rsidP="001A55B2">
      <w:pPr>
        <w:pStyle w:val="BodyText"/>
        <w:ind w:firstLine="709"/>
        <w:jc w:val="center"/>
        <w:rPr>
          <w:rFonts w:cs="Arial"/>
          <w:b/>
          <w:szCs w:val="24"/>
        </w:rPr>
      </w:pPr>
      <w:r w:rsidRPr="001A55B2">
        <w:rPr>
          <w:rFonts w:cs="Arial"/>
          <w:b/>
          <w:szCs w:val="24"/>
        </w:rPr>
        <w:t>АДМИНИСТРАЦИЯ</w:t>
      </w:r>
    </w:p>
    <w:p w:rsidR="00C72D41" w:rsidRPr="001A55B2" w:rsidRDefault="00C72D41" w:rsidP="001A55B2">
      <w:pPr>
        <w:pStyle w:val="BodyText"/>
        <w:ind w:firstLine="709"/>
        <w:jc w:val="center"/>
        <w:rPr>
          <w:rFonts w:cs="Arial"/>
          <w:b/>
          <w:szCs w:val="24"/>
        </w:rPr>
      </w:pPr>
      <w:r w:rsidRPr="001A55B2">
        <w:rPr>
          <w:rFonts w:cs="Arial"/>
          <w:b/>
          <w:szCs w:val="24"/>
        </w:rPr>
        <w:t>УСТЬ-ЛАМЕНСКОГО СЕЛЬСОВЕТА</w:t>
      </w:r>
    </w:p>
    <w:p w:rsidR="00C72D41" w:rsidRPr="001A55B2" w:rsidRDefault="00C72D41" w:rsidP="001A55B2">
      <w:pPr>
        <w:pStyle w:val="BodyText"/>
        <w:ind w:firstLine="709"/>
        <w:jc w:val="center"/>
        <w:rPr>
          <w:rFonts w:cs="Arial"/>
          <w:b/>
          <w:szCs w:val="24"/>
        </w:rPr>
      </w:pPr>
      <w:r w:rsidRPr="001A55B2">
        <w:rPr>
          <w:rFonts w:cs="Arial"/>
          <w:b/>
          <w:szCs w:val="24"/>
        </w:rPr>
        <w:t>ВЕНГЕРОВСКОГО РАЙОНА НОВОСИБИРСКОЙ ОБЛАСТИ</w:t>
      </w:r>
      <w:r w:rsidRPr="001A55B2">
        <w:rPr>
          <w:rFonts w:cs="Arial"/>
          <w:b/>
          <w:szCs w:val="24"/>
        </w:rPr>
        <w:br/>
      </w:r>
    </w:p>
    <w:p w:rsidR="00C72D41" w:rsidRPr="001A55B2" w:rsidRDefault="00C72D41" w:rsidP="001A55B2">
      <w:pPr>
        <w:pStyle w:val="BodyText"/>
        <w:ind w:firstLine="709"/>
        <w:jc w:val="center"/>
        <w:rPr>
          <w:rFonts w:cs="Arial"/>
          <w:b/>
          <w:szCs w:val="24"/>
        </w:rPr>
      </w:pPr>
    </w:p>
    <w:p w:rsidR="00C72D41" w:rsidRPr="001A55B2" w:rsidRDefault="00C72D41" w:rsidP="001A55B2">
      <w:pPr>
        <w:pStyle w:val="BodyText"/>
        <w:ind w:firstLine="709"/>
        <w:jc w:val="center"/>
        <w:rPr>
          <w:rFonts w:cs="Arial"/>
          <w:b/>
          <w:szCs w:val="24"/>
        </w:rPr>
      </w:pPr>
      <w:r w:rsidRPr="001A55B2">
        <w:rPr>
          <w:rFonts w:cs="Arial"/>
          <w:b/>
          <w:szCs w:val="24"/>
        </w:rPr>
        <w:t>П О С Т А Н О В Л Е Н И Е</w:t>
      </w:r>
    </w:p>
    <w:p w:rsidR="00C72D41" w:rsidRPr="001A55B2" w:rsidRDefault="00C72D41" w:rsidP="001A55B2">
      <w:pPr>
        <w:pStyle w:val="BodyText"/>
        <w:ind w:firstLine="709"/>
        <w:jc w:val="center"/>
        <w:rPr>
          <w:rFonts w:cs="Arial"/>
          <w:szCs w:val="24"/>
        </w:rPr>
      </w:pPr>
    </w:p>
    <w:p w:rsidR="00C72D41" w:rsidRPr="001A55B2" w:rsidRDefault="00C72D41" w:rsidP="001A55B2">
      <w:pPr>
        <w:pStyle w:val="BodyText"/>
        <w:ind w:firstLine="709"/>
        <w:jc w:val="center"/>
        <w:rPr>
          <w:rFonts w:cs="Arial"/>
          <w:szCs w:val="24"/>
        </w:rPr>
      </w:pPr>
      <w:r w:rsidRPr="001A55B2">
        <w:rPr>
          <w:rFonts w:cs="Arial"/>
          <w:szCs w:val="24"/>
        </w:rPr>
        <w:t>15.10.2015г.                                                                  № 59А</w:t>
      </w:r>
    </w:p>
    <w:p w:rsidR="00C72D41" w:rsidRPr="001A55B2" w:rsidRDefault="00C72D41" w:rsidP="001A55B2">
      <w:pPr>
        <w:pStyle w:val="BodyText"/>
        <w:ind w:firstLine="709"/>
        <w:jc w:val="center"/>
        <w:rPr>
          <w:rFonts w:cs="Arial"/>
          <w:szCs w:val="24"/>
        </w:rPr>
      </w:pPr>
      <w:r w:rsidRPr="001A55B2">
        <w:rPr>
          <w:rFonts w:cs="Arial"/>
          <w:szCs w:val="24"/>
        </w:rPr>
        <w:t>с.Усть-Ламенка</w:t>
      </w:r>
    </w:p>
    <w:p w:rsidR="00C72D41" w:rsidRPr="001A55B2" w:rsidRDefault="00C72D41" w:rsidP="001A55B2">
      <w:pPr>
        <w:pStyle w:val="BodyText"/>
        <w:ind w:firstLine="709"/>
        <w:jc w:val="center"/>
        <w:rPr>
          <w:rFonts w:cs="Arial"/>
          <w:szCs w:val="24"/>
        </w:rPr>
      </w:pPr>
    </w:p>
    <w:p w:rsidR="00C72D41" w:rsidRPr="001A55B2" w:rsidRDefault="00C72D41" w:rsidP="001A55B2">
      <w:pPr>
        <w:pStyle w:val="BodyText"/>
        <w:ind w:firstLine="709"/>
        <w:jc w:val="center"/>
        <w:rPr>
          <w:rFonts w:cs="Arial"/>
          <w:szCs w:val="24"/>
        </w:rPr>
      </w:pPr>
      <w:r w:rsidRPr="001A55B2">
        <w:rPr>
          <w:rFonts w:cs="Arial"/>
          <w:szCs w:val="24"/>
        </w:rPr>
        <w:t>Об утверждении отчета об исполнении</w:t>
      </w:r>
    </w:p>
    <w:p w:rsidR="00C72D41" w:rsidRPr="001A55B2" w:rsidRDefault="00C72D41" w:rsidP="001A55B2">
      <w:pPr>
        <w:pStyle w:val="BodyText"/>
        <w:ind w:firstLine="709"/>
        <w:jc w:val="center"/>
        <w:rPr>
          <w:rFonts w:cs="Arial"/>
          <w:szCs w:val="24"/>
        </w:rPr>
      </w:pPr>
      <w:r w:rsidRPr="001A55B2">
        <w:rPr>
          <w:rFonts w:cs="Arial"/>
          <w:szCs w:val="24"/>
        </w:rPr>
        <w:t>бюджета Усть-Ламенского сельсовета Венгеровского района Новосибирской области за 3 квартал 2015 года</w:t>
      </w:r>
    </w:p>
    <w:p w:rsidR="00C72D41" w:rsidRPr="001A55B2" w:rsidRDefault="00C72D41" w:rsidP="001A55B2">
      <w:pPr>
        <w:pStyle w:val="BodyText"/>
        <w:ind w:firstLine="709"/>
        <w:jc w:val="center"/>
        <w:rPr>
          <w:rFonts w:cs="Arial"/>
          <w:szCs w:val="24"/>
        </w:rPr>
      </w:pPr>
    </w:p>
    <w:p w:rsidR="00C72D41" w:rsidRPr="001A55B2" w:rsidRDefault="00C72D41" w:rsidP="001A55B2">
      <w:pPr>
        <w:pStyle w:val="BodyText"/>
        <w:ind w:firstLine="709"/>
        <w:jc w:val="center"/>
        <w:rPr>
          <w:rFonts w:cs="Arial"/>
          <w:szCs w:val="24"/>
        </w:rPr>
      </w:pPr>
    </w:p>
    <w:p w:rsidR="00C72D41" w:rsidRPr="001A55B2" w:rsidRDefault="00C72D41" w:rsidP="001A55B2">
      <w:pPr>
        <w:pStyle w:val="BodyText"/>
        <w:ind w:firstLine="709"/>
        <w:rPr>
          <w:rFonts w:cs="Arial"/>
          <w:szCs w:val="24"/>
        </w:rPr>
      </w:pPr>
      <w:r w:rsidRPr="001A55B2">
        <w:rPr>
          <w:rFonts w:cs="Arial"/>
          <w:szCs w:val="24"/>
        </w:rPr>
        <w:tab/>
        <w:t>В соответствии со статьей 264.2 Бюджетного кодекса Российской Федерации от 31.07.1998 №145-ФЗ, положением  «О бюджетном процессе и бюджетном устро</w:t>
      </w:r>
      <w:r w:rsidRPr="001A55B2">
        <w:rPr>
          <w:rFonts w:cs="Arial"/>
          <w:szCs w:val="24"/>
        </w:rPr>
        <w:t>й</w:t>
      </w:r>
      <w:r w:rsidRPr="001A55B2">
        <w:rPr>
          <w:rFonts w:cs="Arial"/>
          <w:szCs w:val="24"/>
        </w:rPr>
        <w:t>стве в Усть-Ламенском сельсовете Венгеровского района Нов</w:t>
      </w:r>
      <w:r w:rsidRPr="001A55B2">
        <w:rPr>
          <w:rFonts w:cs="Arial"/>
          <w:szCs w:val="24"/>
        </w:rPr>
        <w:t>о</w:t>
      </w:r>
      <w:r w:rsidRPr="001A55B2">
        <w:rPr>
          <w:rFonts w:cs="Arial"/>
          <w:szCs w:val="24"/>
        </w:rPr>
        <w:t>сибирской области», утвержденным решением Совета депутатов от 23.12.2013г. № 2, рассмотрев отчет об исполнении бюджета Усть-Ламенского сельсовета Венгеровского района Новос</w:t>
      </w:r>
      <w:r w:rsidRPr="001A55B2">
        <w:rPr>
          <w:rFonts w:cs="Arial"/>
          <w:szCs w:val="24"/>
        </w:rPr>
        <w:t>и</w:t>
      </w:r>
      <w:r w:rsidRPr="001A55B2">
        <w:rPr>
          <w:rFonts w:cs="Arial"/>
          <w:szCs w:val="24"/>
        </w:rPr>
        <w:t>бирской области  за 3</w:t>
      </w:r>
      <w:r>
        <w:rPr>
          <w:rFonts w:cs="Arial"/>
          <w:szCs w:val="24"/>
        </w:rPr>
        <w:t xml:space="preserve"> </w:t>
      </w:r>
      <w:r w:rsidRPr="001A55B2">
        <w:rPr>
          <w:rFonts w:cs="Arial"/>
          <w:szCs w:val="24"/>
        </w:rPr>
        <w:t xml:space="preserve">квартал 2015 года, </w:t>
      </w:r>
    </w:p>
    <w:p w:rsidR="00C72D41" w:rsidRPr="001A55B2" w:rsidRDefault="00C72D41" w:rsidP="001A55B2">
      <w:pPr>
        <w:pStyle w:val="BodyText"/>
        <w:ind w:firstLine="709"/>
        <w:jc w:val="center"/>
        <w:rPr>
          <w:rFonts w:cs="Arial"/>
          <w:szCs w:val="24"/>
        </w:rPr>
      </w:pPr>
      <w:r w:rsidRPr="001A55B2">
        <w:rPr>
          <w:rFonts w:cs="Arial"/>
          <w:szCs w:val="24"/>
        </w:rPr>
        <w:t>П О С Т А Н О В Л Я Ю:</w:t>
      </w:r>
    </w:p>
    <w:p w:rsidR="00C72D41" w:rsidRPr="001A55B2" w:rsidRDefault="00C72D41" w:rsidP="001A55B2">
      <w:pPr>
        <w:pStyle w:val="BodyText"/>
        <w:numPr>
          <w:ilvl w:val="0"/>
          <w:numId w:val="19"/>
        </w:numPr>
        <w:ind w:left="0" w:firstLine="709"/>
        <w:rPr>
          <w:rFonts w:cs="Arial"/>
          <w:szCs w:val="24"/>
        </w:rPr>
      </w:pPr>
      <w:r w:rsidRPr="001A55B2">
        <w:rPr>
          <w:rFonts w:cs="Arial"/>
          <w:szCs w:val="24"/>
        </w:rPr>
        <w:t>Утвердить отчет об исполнении бюджета Усть-Ламенского сельсов</w:t>
      </w:r>
      <w:r w:rsidRPr="001A55B2">
        <w:rPr>
          <w:rFonts w:cs="Arial"/>
          <w:szCs w:val="24"/>
        </w:rPr>
        <w:t>е</w:t>
      </w:r>
      <w:r w:rsidRPr="001A55B2">
        <w:rPr>
          <w:rFonts w:cs="Arial"/>
          <w:szCs w:val="24"/>
        </w:rPr>
        <w:t>та Венгеровского района Новосибирской области за 3 квартал 2015 года (Пр</w:t>
      </w:r>
      <w:r w:rsidRPr="001A55B2">
        <w:rPr>
          <w:rFonts w:cs="Arial"/>
          <w:szCs w:val="24"/>
        </w:rPr>
        <w:t>и</w:t>
      </w:r>
      <w:r w:rsidRPr="001A55B2">
        <w:rPr>
          <w:rFonts w:cs="Arial"/>
          <w:szCs w:val="24"/>
        </w:rPr>
        <w:t>лагается)</w:t>
      </w:r>
    </w:p>
    <w:p w:rsidR="00C72D41" w:rsidRPr="001A55B2" w:rsidRDefault="00C72D41" w:rsidP="001A55B2">
      <w:pPr>
        <w:pStyle w:val="BodyText"/>
        <w:ind w:firstLine="709"/>
        <w:rPr>
          <w:rFonts w:cs="Arial"/>
          <w:szCs w:val="24"/>
        </w:rPr>
      </w:pPr>
      <w:r w:rsidRPr="001A55B2">
        <w:rPr>
          <w:rFonts w:cs="Arial"/>
          <w:szCs w:val="24"/>
        </w:rPr>
        <w:t>2.  Направить отчет об исполнении бюджета Усть-Ламенского сельсовета Ве</w:t>
      </w:r>
      <w:r w:rsidRPr="001A55B2">
        <w:rPr>
          <w:rFonts w:cs="Arial"/>
          <w:szCs w:val="24"/>
        </w:rPr>
        <w:t>н</w:t>
      </w:r>
      <w:r w:rsidRPr="001A55B2">
        <w:rPr>
          <w:rFonts w:cs="Arial"/>
          <w:szCs w:val="24"/>
        </w:rPr>
        <w:t>геровского района Новосибирской области за 3 квартал 2015 года в Совет депутатов Усть-Ламенского сельсовета Венгеровского района Новосибирской области и в Р</w:t>
      </w:r>
      <w:r w:rsidRPr="001A55B2">
        <w:rPr>
          <w:rFonts w:cs="Arial"/>
          <w:szCs w:val="24"/>
        </w:rPr>
        <w:t>е</w:t>
      </w:r>
      <w:r w:rsidRPr="001A55B2">
        <w:rPr>
          <w:rFonts w:cs="Arial"/>
          <w:szCs w:val="24"/>
        </w:rPr>
        <w:t>визионную комиссию Венгеровского района Новосибирской о</w:t>
      </w:r>
      <w:r w:rsidRPr="001A55B2">
        <w:rPr>
          <w:rFonts w:cs="Arial"/>
          <w:szCs w:val="24"/>
        </w:rPr>
        <w:t>б</w:t>
      </w:r>
      <w:r w:rsidRPr="001A55B2">
        <w:rPr>
          <w:rFonts w:cs="Arial"/>
          <w:szCs w:val="24"/>
        </w:rPr>
        <w:t>ласти.</w:t>
      </w:r>
    </w:p>
    <w:p w:rsidR="00C72D41" w:rsidRPr="001A55B2" w:rsidRDefault="00C72D41" w:rsidP="001A55B2">
      <w:pPr>
        <w:pStyle w:val="BodyText"/>
        <w:ind w:firstLine="709"/>
        <w:rPr>
          <w:rFonts w:cs="Arial"/>
          <w:szCs w:val="24"/>
        </w:rPr>
      </w:pPr>
      <w:r w:rsidRPr="001A55B2">
        <w:rPr>
          <w:rFonts w:cs="Arial"/>
          <w:szCs w:val="24"/>
        </w:rPr>
        <w:t xml:space="preserve"> 3.</w:t>
      </w:r>
      <w:r w:rsidRPr="001A55B2">
        <w:rPr>
          <w:rFonts w:cs="Arial"/>
          <w:bCs/>
          <w:szCs w:val="24"/>
        </w:rPr>
        <w:t xml:space="preserve">   Контроль за выполнением настоящего постановления оставляю з</w:t>
      </w:r>
      <w:r w:rsidRPr="001A55B2">
        <w:rPr>
          <w:rFonts w:cs="Arial"/>
          <w:bCs/>
          <w:spacing w:val="-10"/>
          <w:szCs w:val="24"/>
        </w:rPr>
        <w:t>а  собой</w:t>
      </w:r>
      <w:r w:rsidRPr="001A55B2">
        <w:rPr>
          <w:rFonts w:cs="Arial"/>
          <w:bCs/>
          <w:szCs w:val="24"/>
        </w:rPr>
        <w:t>.</w:t>
      </w: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Pr="001A55B2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Pr="001A55B2" w:rsidRDefault="00C72D41" w:rsidP="001A55B2">
      <w:pPr>
        <w:pStyle w:val="BodyText"/>
        <w:ind w:firstLine="709"/>
        <w:rPr>
          <w:rFonts w:cs="Arial"/>
          <w:szCs w:val="24"/>
        </w:rPr>
      </w:pPr>
      <w:r w:rsidRPr="001A55B2">
        <w:rPr>
          <w:rFonts w:cs="Arial"/>
          <w:szCs w:val="24"/>
        </w:rPr>
        <w:t xml:space="preserve">Глава Усть-Ламенского сельсовета </w:t>
      </w:r>
    </w:p>
    <w:p w:rsidR="00C72D41" w:rsidRPr="001A55B2" w:rsidRDefault="00C72D41" w:rsidP="001A55B2">
      <w:pPr>
        <w:pStyle w:val="BodyText"/>
        <w:ind w:firstLine="709"/>
        <w:rPr>
          <w:rFonts w:cs="Arial"/>
          <w:szCs w:val="24"/>
        </w:rPr>
      </w:pPr>
      <w:r w:rsidRPr="001A55B2">
        <w:rPr>
          <w:rFonts w:cs="Arial"/>
          <w:szCs w:val="24"/>
        </w:rPr>
        <w:t xml:space="preserve">Венгеровского района Новосибирской области              С.В.Перебейнос  </w:t>
      </w:r>
    </w:p>
    <w:p w:rsidR="00C72D41" w:rsidRPr="001A55B2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1A55B2">
      <w:pPr>
        <w:pStyle w:val="BodyText"/>
        <w:ind w:firstLine="709"/>
        <w:rPr>
          <w:rFonts w:cs="Arial"/>
          <w:szCs w:val="24"/>
        </w:rPr>
      </w:pPr>
    </w:p>
    <w:p w:rsidR="00C72D41" w:rsidRDefault="00C72D41" w:rsidP="00892BFA">
      <w:pPr>
        <w:pStyle w:val="BodyText"/>
        <w:ind w:firstLine="709"/>
        <w:jc w:val="left"/>
        <w:rPr>
          <w:rFonts w:cs="Arial"/>
          <w:szCs w:val="24"/>
        </w:rPr>
        <w:sectPr w:rsidR="00C72D41" w:rsidSect="00E714F9">
          <w:pgSz w:w="11906" w:h="16838"/>
          <w:pgMar w:top="851" w:right="567" w:bottom="1134" w:left="1701" w:header="720" w:footer="720" w:gutter="0"/>
          <w:cols w:space="720"/>
          <w:docGrid w:linePitch="272"/>
        </w:sectPr>
      </w:pPr>
    </w:p>
    <w:p w:rsidR="00C72D41" w:rsidRDefault="00C72D41" w:rsidP="00892BFA">
      <w:pPr>
        <w:pStyle w:val="BodyText"/>
        <w:ind w:firstLine="709"/>
        <w:jc w:val="left"/>
        <w:rPr>
          <w:rFonts w:cs="Arial"/>
          <w:szCs w:val="24"/>
        </w:rPr>
      </w:pPr>
    </w:p>
    <w:p w:rsidR="00C72D41" w:rsidRPr="001A55B2" w:rsidRDefault="00C72D41" w:rsidP="00892BFA">
      <w:pPr>
        <w:pStyle w:val="BodyText"/>
        <w:ind w:firstLine="709"/>
        <w:jc w:val="left"/>
        <w:rPr>
          <w:rFonts w:cs="Arial"/>
          <w:szCs w:val="24"/>
        </w:rPr>
      </w:pPr>
      <w:r w:rsidRPr="001A55B2">
        <w:rPr>
          <w:rFonts w:cs="Arial"/>
          <w:szCs w:val="24"/>
        </w:rPr>
        <w:t xml:space="preserve">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0"/>
        <w:gridCol w:w="472"/>
        <w:gridCol w:w="1965"/>
        <w:gridCol w:w="6"/>
        <w:gridCol w:w="1395"/>
        <w:gridCol w:w="9"/>
        <w:gridCol w:w="1404"/>
        <w:gridCol w:w="1404"/>
      </w:tblGrid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9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 3 квартал  2015 г.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30.09.2015</w:t>
            </w:r>
          </w:p>
        </w:tc>
      </w:tr>
      <w:tr w:rsidR="00C72D41" w:rsidTr="001662E6">
        <w:trPr>
          <w:trHeight w:val="1003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38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администрация Усть-Ламенского сельсовета Венгеровского района Новосибирской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23595473</w:t>
            </w:r>
          </w:p>
        </w:tc>
      </w:tr>
      <w:tr w:rsidR="00C72D41" w:rsidTr="001662E6">
        <w:trPr>
          <w:trHeight w:val="319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50608447</w:t>
            </w:r>
          </w:p>
        </w:tc>
      </w:tr>
      <w:tr w:rsidR="00C72D41" w:rsidTr="001662E6">
        <w:trPr>
          <w:trHeight w:val="247"/>
        </w:trPr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образования:   Местный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26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9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2D41" w:rsidTr="001662E6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50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стро-ки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ной классификации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Утвержденные </w:t>
            </w:r>
          </w:p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бюджетные </w:t>
            </w:r>
          </w:p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D41" w:rsidRDefault="00C72D41" w:rsidP="00892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72D41" w:rsidTr="001662E6"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4 158 900,00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2 784 327,71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1 374 572,29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457 827,71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120 972,29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46 806,10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31 693,90</w:t>
            </w:r>
          </w:p>
        </w:tc>
      </w:tr>
      <w:tr w:rsidR="00C72D41" w:rsidTr="001662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вии со статьями 227, 2271 и 228 Налогового кодекса Российской Федераци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46 806,10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31 693,90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373 498,48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58 301,52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000 1 03 02000 01 0000 110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373 498,48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58 301,52</w:t>
            </w:r>
          </w:p>
        </w:tc>
      </w:tr>
      <w:tr w:rsidR="00C72D41" w:rsidTr="001662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ции и местными бюджетами с учетом установленных диффере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цированных нормативов отчислений в местные бюджеты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128 184,01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3 915,99</w:t>
            </w:r>
          </w:p>
        </w:tc>
      </w:tr>
      <w:tr w:rsidR="00C72D41" w:rsidTr="001662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ции и местными бюджетами с учетом установленных диффере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цированных нормативов отч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3 481,09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1 318,91</w:t>
            </w:r>
          </w:p>
        </w:tc>
      </w:tr>
      <w:tr w:rsidR="00C72D41" w:rsidTr="001662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ции и местными бюджетами с учетом установленных диффере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цированных нормативов отчислений в местные бюджеты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257 173,84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32 126,16</w:t>
            </w:r>
          </w:p>
        </w:tc>
      </w:tr>
      <w:tr w:rsidR="00C72D41" w:rsidTr="001662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ции и местными бюджетами с учетом установленных диффере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цированных нормативов отчислений в местные бюджеты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-15 340,46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20 940,46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000 1 05 00000 00 0000 000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000 1 05 03000 01 0000 110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000 1 05 03010 01 0000 110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37 023,13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23 976,87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-123,00</w:t>
            </w:r>
          </w:p>
        </w:tc>
      </w:tr>
      <w:tr w:rsidR="00C72D41" w:rsidTr="001662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меняемым к объектам налогообложения, расположенным в гран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цах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-123,00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36 900,13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24 099,87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5 740,33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259,67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ком, расположенным в границах сельских 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5 740,33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259,67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000 1 06 06040 00 0000 110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31 159,80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23 840,20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31 159,80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23 840,20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000 1 16 00000 00 0000 000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C72D41" w:rsidTr="001662E6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Денежные взыскания (штрафы), установленные законами субъе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к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тов Российской Федерации за несоблюдение муниципальных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вовых актов, зачисляемые в бюджеты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000 1 16 51040 02 0000 140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3 580 100,00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2 326 500,00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1 253 600,00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3 580 100,00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2 326 500,00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1 253 600,00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субъектов Российской Федерации и муниц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пальных образований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000 2 02 01000 00 0000 151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3 006 200,00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2 255 100,00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751 100,00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000 2 02 01001 00 0000 151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3 006 200,00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2 255 100,00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751 100,00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ной обеспеченности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000 2 02 01001 10 0000 151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3 006 200,00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2 255 100,00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751 100,00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субъектов Российской Федерации и муниц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пальных образований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000 2 02 03000 00 0000 151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000 2 02 03015 00 0000 151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000 2 02 03015 10 0000 151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000 2 02 03024 00 0000 151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выполнение перед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ваемых полномочий субъектов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000 2 02 03024 10 0000 151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000 2 02 04000 00 0000 151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502 500,00</w:t>
            </w:r>
          </w:p>
        </w:tc>
      </w:tr>
      <w:tr w:rsidR="00C72D41" w:rsidTr="001662E6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муниц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пальных образований на осуществление части полномочий по решению вопросов местного значения в соответствии с заключе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ными соглашениями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000 2 02 04014 00 0000 151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502 500,00</w:t>
            </w:r>
          </w:p>
        </w:tc>
      </w:tr>
      <w:tr w:rsidR="00C72D41" w:rsidTr="001662E6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000 2 02 04014 10 0000 151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502 500,00</w:t>
            </w:r>
          </w:p>
        </w:tc>
      </w:tr>
    </w:tbl>
    <w:p w:rsidR="00C72D41" w:rsidRDefault="00C72D41" w:rsidP="00892BFA"/>
    <w:p w:rsidR="00C72D41" w:rsidRDefault="00C72D41" w:rsidP="00892BFA"/>
    <w:p w:rsidR="00C72D41" w:rsidRDefault="00C72D41" w:rsidP="00892BFA"/>
    <w:p w:rsidR="00C72D41" w:rsidRDefault="00C72D41" w:rsidP="00892BF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0"/>
        <w:gridCol w:w="472"/>
        <w:gridCol w:w="1971"/>
        <w:gridCol w:w="1404"/>
        <w:gridCol w:w="1404"/>
        <w:gridCol w:w="2035"/>
      </w:tblGrid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Форма 0503117  с.2</w:t>
            </w:r>
          </w:p>
        </w:tc>
      </w:tr>
      <w:tr w:rsidR="00C72D41" w:rsidTr="001662E6">
        <w:trPr>
          <w:trHeight w:val="29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2. Расходы бюджета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стро-ки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ной классификации</w:t>
            </w:r>
          </w:p>
        </w:tc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чения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ния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1003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319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4 595 205,00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2 788 361,40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1 806 843,60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89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4 257 427,48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2 568 582,69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1 688 844,79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2 446 887,48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1 579 558,93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867 328,55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1 874 224,00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1 212 014,17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662 209,83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565 463,48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365 144,76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200 318,72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1 640 950,00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880 124,22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760 825,78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34 306,27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19 988,73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8 140,00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350 946,67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391 553,33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591 445,00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340 669,98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250 775,02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240 880,00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150 511,30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90 368,70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23 745,64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Пенсии, пособия, выплачиваемые организациями сектора  гос.управления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000 0000 0000000 000 263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23 745,64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45 655,18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36 944,82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337 777,52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219 778,71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117 998,81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41 270,00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000 0000 0000000 000 340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296 127,52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178 508,71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117 618,81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1 538 960,00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1 064 018,70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474 941,30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1 414 480,00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974 573,70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439 906,30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1 134 085,00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796 847,31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337 237,69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611 775,11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258 324,89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262 785,00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183 872,20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78 912,80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132 154,46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95 240,54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000 0100 0000000 000 221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34 306,27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19 988,73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7 322,20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3 277,80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160 670,00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88 695,99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71 974,01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000 0100 0000000 000 250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000 0100 0000000 000 251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25 571,93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7 428,07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124 480,00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89 445,00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35 035,00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31 350,00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93 130,00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58 095,00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35 035,00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ской Федерации и муниципального образования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375 209,32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89 075,68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000 0102 9900299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375 209,32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89 075,68</w:t>
            </w:r>
          </w:p>
        </w:tc>
      </w:tr>
      <w:tr w:rsidR="00C72D41" w:rsidTr="001662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000 0102 9900299 121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375 209,32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89 075,68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000 0102 9900299 121 200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375 209,32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89 075,68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000 0102 9900299 121 210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375 209,32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89 075,68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000 0102 9900299 121 211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288 179,18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68 420,82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000 0102 9900299 121 213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107 685,00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87 030,14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20 654,86</w:t>
            </w:r>
          </w:p>
        </w:tc>
      </w:tr>
      <w:tr w:rsidR="00C72D41" w:rsidTr="001662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1 027 675,00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646 809,38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380 865,62</w:t>
            </w:r>
          </w:p>
        </w:tc>
      </w:tr>
      <w:tr w:rsidR="00C72D41" w:rsidTr="001662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на осуществление отдельных государственных полн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000 0104 0507019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000 0104 0507019 244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000 0104 0507019 244 300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000 0104 0507019 244 340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местных администраций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1 027 575,00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646 709,38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380 865,62</w:t>
            </w:r>
          </w:p>
        </w:tc>
      </w:tr>
      <w:tr w:rsidR="00C72D41" w:rsidTr="001662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420 437,99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248 162,01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000 0104 9900499 121 200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420 437,99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248 162,01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000 0104 9900499 121 210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420 437,99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248 162,01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000 0104 9900499 121 211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323 595,93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189 904,07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000 0104 9900499 121 213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96 842,06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58 257,94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выплаты персоналу государственных (муниципальных) орг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нов, за исключением фонда оплаты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000 0104 9900499 122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000 0104 9900499 122 200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000 0104 9900499 122 210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000 0104 9900499 122 212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174 575,00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131 971,23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42 603,77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102 991,23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42 603,77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000 0104 9900499 242 220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102 991,23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42 603,77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000 0104 9900499 242 221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34 306,27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19 988,73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000 0104 9900499 242 225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000 0104 9900499 242 226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67 484,96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22 215,04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000 0104 9900499 242 300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28 980,00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000 0104 9900499 242 310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26 950,00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26 950,00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000 0104 9900499 242 340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87 528,23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87 671,77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27 163,23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52 636,77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27 163,23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52 636,77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000 0104 9900499 244 222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6 122,20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2 877,80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68 970,00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19 211,03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49 758,97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60 365,00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35 035,00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000 0104 9900499 244 310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55 965,00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35 035,00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1 203,00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1 797,00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1 203,00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1 797,00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1 203,00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1 797,00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4 368,93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631,07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000 0104 9900499 852 200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4 368,93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631,07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000 0104 9900499 852 290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4 368,93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631,07</w:t>
            </w:r>
          </w:p>
        </w:tc>
      </w:tr>
      <w:tr w:rsidR="00C72D41" w:rsidTr="001662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000 0106 9900699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000 0106 9900699 540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000 0106 9900699 540 200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000 0106 9900699 540 250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000 0106 9900699 540 251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Проведение выборов и референдумов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000 0107 9900006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000 0107 9900006 244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000 0107 9900006 244 200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000 0107 9900006 244 290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 органов местного самоуправления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000 0111 9907005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000 0111 9907005 244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000 0111 9907005 244 200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000 0111 9907005 244 290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Оценка недвижимости, признание прав и регулирование отнош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ний государственной (муниципальной) собственности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000 0113 9909002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000 0113 9909002 244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000 0113 9909002 244 200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000 0113 9909002 244 220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000 0113 9909002 244 226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47 098,49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22 601,51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68 802,48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46 200,97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22 601,51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000 0200 0000000 000 210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68 802,48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46 200,97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22 601,51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000 0200 0000000 000 211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52 924,00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35 484,62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17 439,38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000 0200 0000000 000 213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15 878,48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10 716,35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5 162,13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47 098,49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22 601,51</w:t>
            </w:r>
          </w:p>
        </w:tc>
      </w:tr>
      <w:tr w:rsidR="00C72D41" w:rsidTr="001662E6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на осуществление первичного воинского учета на те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риториях, где отсутствуют военные комиссариаты в рамках непр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граммных расходов федеральных органов исполнительной власти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47 098,49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22 601,51</w:t>
            </w:r>
          </w:p>
        </w:tc>
      </w:tr>
      <w:tr w:rsidR="00C72D41" w:rsidTr="001662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68 802,48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46 200,97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22 601,51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68 802,48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46 200,97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22 601,51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68 802,48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46 200,97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22 601,51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52 924,00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35 484,62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17 439,38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15 878,48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10 716,35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5 162,13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9 293,40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9 706,60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9 293,40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9 706,60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8 134,40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7 865,60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8 134,40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865,60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1 159,00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1 841,00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родного и техногенного характера, гражданская оборона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9 293,40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9 706,60</w:t>
            </w:r>
          </w:p>
        </w:tc>
      </w:tr>
      <w:tr w:rsidR="00C72D41" w:rsidTr="001662E6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предупреждению и ликвидаций последствий чре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вычайных ситуаций природного и технического характера, гра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данской обороны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000 0309 9901801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9 293,40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9 706,60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000 0309 9901801 244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8 134,40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7 865,60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000 0309 9901801 244 200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8 134,40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7 865,60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000 0309 9901801 244 220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8 134,40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7 865,60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000 0309 9901801 244 225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8 134,40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865,60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000 0309 9901801 244 226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000 0309 9901801 851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1 159,00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1 841,00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000 0309 9901801 851 200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1 159,00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1 841,00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000 0309 9901801 851 290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1 159,00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1 841,00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261 204,51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170 595,49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206 082,84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149 717,16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206 082,84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149 717,16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188 924,34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148 875,66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17 158,50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841,50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55 121,67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20 878,33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55 121,67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20 878,33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261 204,51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170 595,49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Поддержка дорожного хозяйства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000 0409 9901502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261 204,51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170 595,49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000 0409 9901502 244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261 204,51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170 595,49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000 0409 9901502 244 200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206 082,84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149 717,16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000 0409 9901502 244 220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206 082,84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149 717,16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000 0409 9901502 244 225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188 924,34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148 875,66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000 0409 9901502 244 226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17 158,50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841,50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000 0409 9901502 244 300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55 121,67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20 878,33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000 0409 9901502 244 340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55 121,67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20 878,33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426 455,00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214 786,29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211 668,71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375 855,00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169 575,22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206 279,78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373 855,00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168 911,22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204 943,78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000 0500 0000000 000 223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34 105,34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140 894,66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185 045,00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121 082,96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63 962,04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13 722,92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87,08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1 336,00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45 211,07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5 388,93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45 211,07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5 388,93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15 452,52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3 692,48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000 0502 9905105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15 452,52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3 692,48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000 0502 9905105 244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15 452,52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3 692,48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000 0502 9905105 244 200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14 962,52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3 382,48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000 0502 9905105 244 220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14 962,52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3 382,48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000 0502 9905105 244 225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13 035,00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9 659,60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3 375,40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000 0502 9905105 244 226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5 302,92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7,08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000 0502 9905105 244 300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000 0502 9905105 244 340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407 310,00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199 333,77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207 976,23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Услуги освещения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95 098,50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173 711,50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000 0503 9900001 244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94 434,50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172 375,50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000 0503 9900001 244 200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94 434,50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172 375,50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000 0503 9900001 244 220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94 434,50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172 375,50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000 0503 9900001 244 223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34 105,34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140 894,66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000 0503 9900001 244 225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60 329,16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31 480,84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000 0503 9900001 851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1 336,00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000 0503 9900001 851 200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1 336,00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000 0503 9900001 851 290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1 336,00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19 916,00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000 0503 9900002 244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19 916,00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000 0503 9900002 244 200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19 916,00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000 0503 9900002 244 220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19 916,00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000 0503 9900002 244 225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19 916,00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13 758,20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10 941,80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000 0503 9900004 244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13 758,20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10 941,80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000 0503 9900004 244 200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13 758,20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5 941,80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000 0503 9900004 244 220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13 758,20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5 941,80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000 0503 9900004 244 225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5 338,20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5 861,80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000 0503 9900004 244 226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8 420,00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000 0503 9900004 244 300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000 0503 9900004 244 340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благоустройству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85 393,07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3 406,93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000 0503 9900005 244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85 393,07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3 406,93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000 0503 9900005 244 200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40 672,00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3 328,00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000 0503 9900005 244 220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40 672,00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3 328,00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000 0503 9900005 244 225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40 672,00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3 328,00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000 0503 9900005 244 300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44 721,07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000 0503 9900005 244 340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44 721,07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2 042 300,00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1 148 715,65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893 584,35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1 956 500,00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1 119 612,20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836 887,80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1 244 000,00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736 510,65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507 489,35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564 754,44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386 445,56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170 556,21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116 243,79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667 900,00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364 841,30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303 058,70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8 140,00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316 841,33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250 658,67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15 206,08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33 793,92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30 933,89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10 466,11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18 260,25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26 339,75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29 103,45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56 696,55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9 920,00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19 183,45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56 316,55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2 042 300,00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1 148 715,65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893 584,35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в сфере культуры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2 042 300,00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1 148 715,65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893 584,35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казенных учреждений и взносы по обязател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735 310,65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502 689,35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000 0801 9904099 111 200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735 310,65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502 689,35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000 0801 9904099 111 210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735 310,65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502 689,35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000 0801 9904099 111 211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564 754,44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386 445,56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000 0801 9904099 111 213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170 556,21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116 243,79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000 0801 9904099 112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000 0801 9904099 112 200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000 0801 9904099 112 210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000 0801 9904099 112 212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22 132,44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9 767,56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21 263,00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9 137,00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000 0801 9904099 242 220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21 263,00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9 137,00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000 0801 9904099 242 225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000 0801 9904099 242 226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20 863,00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5 537,00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000 0801 9904099 242 300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869,44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630,56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000 0801 9904099 242 310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000 0801 9904099 242 340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249,44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250,56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376 812,31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364 987,69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348 578,30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308 921,70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343 578,30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293 921,70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000 0801 9904099 244 222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8 140,00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000 0801 9904099 244 223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316 841,33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250 658,67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14 806,08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30 193,92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10 070,89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4 929,11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000 0801 9904099 244 290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28 234,01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56 065,99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000 0801 9904099 244 310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18 934,01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56 065,99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12 471,00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7 529,00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12 471,00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7 529,00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12 471,00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7 529,00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789,25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3 810,75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000 0801 9904099 852 200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789,25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3 810,75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000 0801 9904099 852 290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789,25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3 810,75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23 745,64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23 745,64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000 1000 0000000 000 260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23 745,64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Пенсии, пособия, выплачиваемые организациями сектора  гос.управления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000 1000 0000000 000 263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23 745,64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23 745,64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Доплата к пенсии муниципальных служащих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000 1001 9909101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23 745,64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000 1001 9909101 312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23 745,64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000 1001 9909101 312 200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23 745,64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000 1001 9909101 312 260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23 745,64</w:t>
            </w:r>
          </w:p>
        </w:tc>
      </w:tr>
      <w:tr w:rsidR="00C72D41" w:rsidTr="001662E6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Пенсии, пособия, выплачиваемые организациями сектора  гос.управления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000 1001 9909101 312 263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23 745,64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-436 305,00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-4 033,69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2D41" w:rsidTr="001662E6">
        <w:trPr>
          <w:trHeight w:val="101"/>
        </w:trPr>
        <w:tc>
          <w:tcPr>
            <w:tcW w:w="4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13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86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101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72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Форма 0503117  с.3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3. Источники финансирования дефицита бю</w:t>
            </w:r>
            <w:r w:rsidRPr="001C287C">
              <w:rPr>
                <w:rFonts w:ascii="Arial" w:hAnsi="Arial" w:cs="Arial"/>
                <w:color w:val="000000"/>
              </w:rPr>
              <w:t>д</w:t>
            </w:r>
            <w:r w:rsidRPr="001C287C">
              <w:rPr>
                <w:rFonts w:ascii="Arial" w:hAnsi="Arial" w:cs="Arial"/>
                <w:color w:val="000000"/>
              </w:rPr>
              <w:t>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Код стро-ки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Код источника ф</w:t>
            </w:r>
            <w:r w:rsidRPr="001C287C">
              <w:rPr>
                <w:rFonts w:ascii="Arial" w:hAnsi="Arial" w:cs="Arial"/>
                <w:color w:val="000000"/>
              </w:rPr>
              <w:t>и</w:t>
            </w:r>
            <w:r w:rsidRPr="001C287C">
              <w:rPr>
                <w:rFonts w:ascii="Arial" w:hAnsi="Arial" w:cs="Arial"/>
                <w:color w:val="000000"/>
              </w:rPr>
              <w:t>нансирования д</w:t>
            </w:r>
            <w:r w:rsidRPr="001C287C">
              <w:rPr>
                <w:rFonts w:ascii="Arial" w:hAnsi="Arial" w:cs="Arial"/>
                <w:color w:val="000000"/>
              </w:rPr>
              <w:t>е</w:t>
            </w:r>
            <w:r w:rsidRPr="001C287C">
              <w:rPr>
                <w:rFonts w:ascii="Arial" w:hAnsi="Arial" w:cs="Arial"/>
                <w:color w:val="000000"/>
              </w:rPr>
              <w:t>фицита бюджета по бюджетной класс</w:t>
            </w:r>
            <w:r w:rsidRPr="001C287C">
              <w:rPr>
                <w:rFonts w:ascii="Arial" w:hAnsi="Arial" w:cs="Arial"/>
                <w:color w:val="000000"/>
              </w:rPr>
              <w:t>и</w:t>
            </w:r>
            <w:r w:rsidRPr="001C287C">
              <w:rPr>
                <w:rFonts w:ascii="Arial" w:hAnsi="Arial" w:cs="Arial"/>
                <w:color w:val="000000"/>
              </w:rPr>
              <w:t>фикации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Утвержде</w:t>
            </w:r>
            <w:r w:rsidRPr="001C287C">
              <w:rPr>
                <w:rFonts w:ascii="Arial" w:hAnsi="Arial" w:cs="Arial"/>
                <w:color w:val="000000"/>
              </w:rPr>
              <w:t>н</w:t>
            </w:r>
            <w:r w:rsidRPr="001C287C">
              <w:rPr>
                <w:rFonts w:ascii="Arial" w:hAnsi="Arial" w:cs="Arial"/>
                <w:color w:val="000000"/>
              </w:rPr>
              <w:t>ные бюдже</w:t>
            </w:r>
            <w:r w:rsidRPr="001C287C">
              <w:rPr>
                <w:rFonts w:ascii="Arial" w:hAnsi="Arial" w:cs="Arial"/>
                <w:color w:val="000000"/>
              </w:rPr>
              <w:t>т</w:t>
            </w:r>
            <w:r w:rsidRPr="001C287C">
              <w:rPr>
                <w:rFonts w:ascii="Arial" w:hAnsi="Arial" w:cs="Arial"/>
                <w:color w:val="000000"/>
              </w:rPr>
              <w:t>ные назнач</w:t>
            </w:r>
            <w:r w:rsidRPr="001C287C">
              <w:rPr>
                <w:rFonts w:ascii="Arial" w:hAnsi="Arial" w:cs="Arial"/>
                <w:color w:val="000000"/>
              </w:rPr>
              <w:t>е</w:t>
            </w:r>
            <w:r w:rsidRPr="001C287C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Неисполненные н</w:t>
            </w:r>
            <w:r w:rsidRPr="001C287C">
              <w:rPr>
                <w:rFonts w:ascii="Arial" w:hAnsi="Arial" w:cs="Arial"/>
                <w:color w:val="000000"/>
              </w:rPr>
              <w:t>а</w:t>
            </w:r>
            <w:r w:rsidRPr="001C287C">
              <w:rPr>
                <w:rFonts w:ascii="Arial" w:hAnsi="Arial" w:cs="Arial"/>
                <w:color w:val="000000"/>
              </w:rPr>
              <w:t>значения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Источники финансирования дефицита бюдж</w:t>
            </w:r>
            <w:r w:rsidRPr="001C287C">
              <w:rPr>
                <w:rFonts w:ascii="Arial" w:hAnsi="Arial" w:cs="Arial"/>
                <w:color w:val="000000"/>
              </w:rPr>
              <w:t>е</w:t>
            </w:r>
            <w:r w:rsidRPr="001C287C">
              <w:rPr>
                <w:rFonts w:ascii="Arial" w:hAnsi="Arial" w:cs="Arial"/>
                <w:color w:val="000000"/>
              </w:rPr>
              <w:t>та - всего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436 305,00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4 033,69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 xml:space="preserve">     в том числе: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источники внутреннего финансирования бю</w:t>
            </w:r>
            <w:r w:rsidRPr="001C287C">
              <w:rPr>
                <w:rFonts w:ascii="Arial" w:hAnsi="Arial" w:cs="Arial"/>
                <w:color w:val="000000"/>
              </w:rPr>
              <w:t>д</w:t>
            </w:r>
            <w:r w:rsidRPr="001C287C">
              <w:rPr>
                <w:rFonts w:ascii="Arial" w:hAnsi="Arial" w:cs="Arial"/>
                <w:color w:val="000000"/>
              </w:rPr>
              <w:t>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 xml:space="preserve">     из них: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 xml:space="preserve">     из них: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изменение остатков средств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436 305,00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4 033,69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-4 158 900,00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-2 784 327,71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000 01 05 02 01 10 0000 510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-4 158 900,00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-2 784 327,71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4 595 205,00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2 788 361,40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 xml:space="preserve">000 01 05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C287C">
              <w:rPr>
                <w:rFonts w:ascii="Arial" w:hAnsi="Arial" w:cs="Arial"/>
                <w:color w:val="000000"/>
              </w:rPr>
              <w:t>02 01 10 0000 61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4 595 205,00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2 788 361,40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 xml:space="preserve"> Руководитель                         ____________________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С.В.Перебейнос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 xml:space="preserve">                                                            (подпись)                                              (расшифровка подписи)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Руководитель финансово-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 xml:space="preserve">экономической службы        ____________________    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 xml:space="preserve">                                                          (подпись)                                                (расшифровка подписи)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 xml:space="preserve">Главный бухгалтер               ____________________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Н.П.Заворина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 xml:space="preserve">                                                            (подпись)                                                 (расшифровка подписи)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2D41" w:rsidTr="001662E6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C287C">
              <w:rPr>
                <w:rFonts w:ascii="Arial" w:hAnsi="Arial" w:cs="Arial"/>
                <w:color w:val="000000"/>
              </w:rPr>
              <w:t>"30"    сентября  2015  г.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Pr="001C287C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72D41" w:rsidRDefault="00C72D41" w:rsidP="001662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72D41" w:rsidRDefault="00C72D41" w:rsidP="00892BFA"/>
    <w:sectPr w:rsidR="00C72D41" w:rsidSect="00E714F9">
      <w:pgSz w:w="16838" w:h="11906" w:orient="landscape"/>
      <w:pgMar w:top="1701" w:right="851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7B1"/>
    <w:multiLevelType w:val="singleLevel"/>
    <w:tmpl w:val="A3848CA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</w:abstractNum>
  <w:abstractNum w:abstractNumId="1">
    <w:nsid w:val="09827816"/>
    <w:multiLevelType w:val="singleLevel"/>
    <w:tmpl w:val="552CDA4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">
    <w:nsid w:val="0A7A10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6B1378D"/>
    <w:multiLevelType w:val="singleLevel"/>
    <w:tmpl w:val="D362D3E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</w:abstractNum>
  <w:abstractNum w:abstractNumId="4">
    <w:nsid w:val="1B971E9B"/>
    <w:multiLevelType w:val="hybridMultilevel"/>
    <w:tmpl w:val="BAD86E58"/>
    <w:lvl w:ilvl="0" w:tplc="8CBA3D3A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EB07094"/>
    <w:multiLevelType w:val="hybridMultilevel"/>
    <w:tmpl w:val="71126256"/>
    <w:lvl w:ilvl="0" w:tplc="D802524C">
      <w:start w:val="1"/>
      <w:numFmt w:val="decimal"/>
      <w:lvlText w:val="%1."/>
      <w:lvlJc w:val="left"/>
      <w:pPr>
        <w:tabs>
          <w:tab w:val="num" w:pos="1182"/>
        </w:tabs>
        <w:ind w:left="1182" w:hanging="615"/>
      </w:pPr>
      <w:rPr>
        <w:rFonts w:cs="Times New Roman" w:hint="default"/>
      </w:rPr>
    </w:lvl>
    <w:lvl w:ilvl="1" w:tplc="A1048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8CD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061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6E37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92F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044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383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5C6F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FA64A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232029C"/>
    <w:multiLevelType w:val="singleLevel"/>
    <w:tmpl w:val="9D1A95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8">
    <w:nsid w:val="226D70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BA23399"/>
    <w:multiLevelType w:val="hybridMultilevel"/>
    <w:tmpl w:val="2ACE87A8"/>
    <w:lvl w:ilvl="0" w:tplc="F77E26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D2EC4CA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DE408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A0C8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9F2D9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7E2F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AD8E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5A2D9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7C29B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15C5F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4F9692E"/>
    <w:multiLevelType w:val="hybridMultilevel"/>
    <w:tmpl w:val="9BE4E642"/>
    <w:lvl w:ilvl="0" w:tplc="232815BA">
      <w:start w:val="3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hint="default"/>
      </w:rPr>
    </w:lvl>
    <w:lvl w:ilvl="1" w:tplc="E9644572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943C593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5F9A2CF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6166246C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864C8610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72E07658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9DD6A2E8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3A7610CE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2">
    <w:nsid w:val="53704255"/>
    <w:multiLevelType w:val="multilevel"/>
    <w:tmpl w:val="B9D482E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3">
    <w:nsid w:val="5B0462B6"/>
    <w:multiLevelType w:val="hybridMultilevel"/>
    <w:tmpl w:val="7A6E2CF2"/>
    <w:lvl w:ilvl="0" w:tplc="5D588DC8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B1885E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1C41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6694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650F9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EDE24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8186E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556B7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E08AA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CC0796E"/>
    <w:multiLevelType w:val="singleLevel"/>
    <w:tmpl w:val="A1F846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1605A6B"/>
    <w:multiLevelType w:val="hybridMultilevel"/>
    <w:tmpl w:val="8F36B774"/>
    <w:lvl w:ilvl="0" w:tplc="252EA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478C39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89667E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BE62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CA2C9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5FA1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630A8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D38FB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CDCA6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C04283"/>
    <w:multiLevelType w:val="hybridMultilevel"/>
    <w:tmpl w:val="6BE0E66A"/>
    <w:lvl w:ilvl="0" w:tplc="8C7E275C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72310AE5"/>
    <w:multiLevelType w:val="singleLevel"/>
    <w:tmpl w:val="A1F846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42992"/>
    <w:multiLevelType w:val="singleLevel"/>
    <w:tmpl w:val="08A882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4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17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13"/>
  </w:num>
  <w:num w:numId="15">
    <w:abstractNumId w:val="11"/>
  </w:num>
  <w:num w:numId="16">
    <w:abstractNumId w:val="15"/>
  </w:num>
  <w:num w:numId="17">
    <w:abstractNumId w:val="16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1E8"/>
    <w:rsid w:val="00007D46"/>
    <w:rsid w:val="00020D70"/>
    <w:rsid w:val="00020F35"/>
    <w:rsid w:val="00020FF4"/>
    <w:rsid w:val="00025B60"/>
    <w:rsid w:val="0003639F"/>
    <w:rsid w:val="00046DE9"/>
    <w:rsid w:val="00052505"/>
    <w:rsid w:val="00082CA4"/>
    <w:rsid w:val="00085FA7"/>
    <w:rsid w:val="000A17FB"/>
    <w:rsid w:val="000E5135"/>
    <w:rsid w:val="00130C3B"/>
    <w:rsid w:val="00132B76"/>
    <w:rsid w:val="00141700"/>
    <w:rsid w:val="00143A06"/>
    <w:rsid w:val="00144305"/>
    <w:rsid w:val="00163E2A"/>
    <w:rsid w:val="001662E6"/>
    <w:rsid w:val="00187A3E"/>
    <w:rsid w:val="001934D6"/>
    <w:rsid w:val="001A55B2"/>
    <w:rsid w:val="001C271E"/>
    <w:rsid w:val="001C287C"/>
    <w:rsid w:val="001C2988"/>
    <w:rsid w:val="001D1F21"/>
    <w:rsid w:val="00202B0A"/>
    <w:rsid w:val="0022705D"/>
    <w:rsid w:val="002413EB"/>
    <w:rsid w:val="00242EC2"/>
    <w:rsid w:val="0027534D"/>
    <w:rsid w:val="00291FFE"/>
    <w:rsid w:val="00296BB7"/>
    <w:rsid w:val="002C5151"/>
    <w:rsid w:val="002C52F2"/>
    <w:rsid w:val="002F490B"/>
    <w:rsid w:val="003575A8"/>
    <w:rsid w:val="00374EBA"/>
    <w:rsid w:val="0039389F"/>
    <w:rsid w:val="003A77A3"/>
    <w:rsid w:val="003E70BD"/>
    <w:rsid w:val="00404701"/>
    <w:rsid w:val="0041252A"/>
    <w:rsid w:val="004200A8"/>
    <w:rsid w:val="00461B28"/>
    <w:rsid w:val="0046519C"/>
    <w:rsid w:val="00485019"/>
    <w:rsid w:val="004B7D87"/>
    <w:rsid w:val="004F0F71"/>
    <w:rsid w:val="00502E32"/>
    <w:rsid w:val="00507083"/>
    <w:rsid w:val="00514878"/>
    <w:rsid w:val="00524194"/>
    <w:rsid w:val="00546275"/>
    <w:rsid w:val="00560FD0"/>
    <w:rsid w:val="00587C1B"/>
    <w:rsid w:val="005D11E8"/>
    <w:rsid w:val="00604DD1"/>
    <w:rsid w:val="00617EF6"/>
    <w:rsid w:val="00622EF9"/>
    <w:rsid w:val="0062774F"/>
    <w:rsid w:val="006628F7"/>
    <w:rsid w:val="0067600D"/>
    <w:rsid w:val="0067624D"/>
    <w:rsid w:val="006A3E67"/>
    <w:rsid w:val="006B2523"/>
    <w:rsid w:val="006B35BA"/>
    <w:rsid w:val="006D5223"/>
    <w:rsid w:val="006F7313"/>
    <w:rsid w:val="00710D1B"/>
    <w:rsid w:val="00716BFF"/>
    <w:rsid w:val="00731C85"/>
    <w:rsid w:val="007809DA"/>
    <w:rsid w:val="00782FCB"/>
    <w:rsid w:val="007D78EE"/>
    <w:rsid w:val="007E32BB"/>
    <w:rsid w:val="00815F3A"/>
    <w:rsid w:val="00832621"/>
    <w:rsid w:val="00855BC5"/>
    <w:rsid w:val="00867652"/>
    <w:rsid w:val="00892BFA"/>
    <w:rsid w:val="008B2074"/>
    <w:rsid w:val="008D19E4"/>
    <w:rsid w:val="00905903"/>
    <w:rsid w:val="00905DE6"/>
    <w:rsid w:val="00950D3E"/>
    <w:rsid w:val="00952F45"/>
    <w:rsid w:val="00985125"/>
    <w:rsid w:val="009B013B"/>
    <w:rsid w:val="009B0293"/>
    <w:rsid w:val="009B450B"/>
    <w:rsid w:val="009D32E0"/>
    <w:rsid w:val="009E1674"/>
    <w:rsid w:val="00A24C8C"/>
    <w:rsid w:val="00A37AC4"/>
    <w:rsid w:val="00A532B3"/>
    <w:rsid w:val="00AA2168"/>
    <w:rsid w:val="00B11630"/>
    <w:rsid w:val="00B652E6"/>
    <w:rsid w:val="00B86997"/>
    <w:rsid w:val="00B95D1D"/>
    <w:rsid w:val="00B971CA"/>
    <w:rsid w:val="00B97E4E"/>
    <w:rsid w:val="00BC196B"/>
    <w:rsid w:val="00C001EE"/>
    <w:rsid w:val="00C00537"/>
    <w:rsid w:val="00C062D1"/>
    <w:rsid w:val="00C077CB"/>
    <w:rsid w:val="00C224DD"/>
    <w:rsid w:val="00C560A7"/>
    <w:rsid w:val="00C57DD9"/>
    <w:rsid w:val="00C7284B"/>
    <w:rsid w:val="00C72D41"/>
    <w:rsid w:val="00CA0E10"/>
    <w:rsid w:val="00CB6A08"/>
    <w:rsid w:val="00CD39F0"/>
    <w:rsid w:val="00CE606A"/>
    <w:rsid w:val="00D01CC2"/>
    <w:rsid w:val="00D13DAA"/>
    <w:rsid w:val="00D32A86"/>
    <w:rsid w:val="00D354F4"/>
    <w:rsid w:val="00D800DB"/>
    <w:rsid w:val="00D93515"/>
    <w:rsid w:val="00DB4A13"/>
    <w:rsid w:val="00DD4C4B"/>
    <w:rsid w:val="00DD7416"/>
    <w:rsid w:val="00DE1325"/>
    <w:rsid w:val="00E017AE"/>
    <w:rsid w:val="00E07705"/>
    <w:rsid w:val="00E30108"/>
    <w:rsid w:val="00E64FEA"/>
    <w:rsid w:val="00E66659"/>
    <w:rsid w:val="00E714F9"/>
    <w:rsid w:val="00E7473C"/>
    <w:rsid w:val="00EB392E"/>
    <w:rsid w:val="00ED3B6C"/>
    <w:rsid w:val="00EF1903"/>
    <w:rsid w:val="00F0278E"/>
    <w:rsid w:val="00F435C3"/>
    <w:rsid w:val="00F56243"/>
    <w:rsid w:val="00FB6FA9"/>
    <w:rsid w:val="00FD0F80"/>
    <w:rsid w:val="00FD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D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00DB"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0DB"/>
    <w:pPr>
      <w:keepNext/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00DB"/>
    <w:pPr>
      <w:keepNext/>
      <w:ind w:firstLine="720"/>
      <w:jc w:val="both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00DB"/>
    <w:pPr>
      <w:keepNext/>
      <w:ind w:firstLine="720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800DB"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00DB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800DB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800DB"/>
    <w:pPr>
      <w:keepNext/>
      <w:ind w:firstLine="360"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800DB"/>
    <w:pPr>
      <w:keepNext/>
      <w:ind w:firstLine="720"/>
      <w:jc w:val="center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B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B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B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B5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B5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B5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B5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B5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B53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D800DB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3B53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800DB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3B53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800DB"/>
    <w:pPr>
      <w:jc w:val="both"/>
    </w:pPr>
    <w:rPr>
      <w:b/>
      <w:sz w:val="28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3B53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D800DB"/>
    <w:pPr>
      <w:ind w:left="993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3B53"/>
    <w:rPr>
      <w:sz w:val="20"/>
      <w:szCs w:val="20"/>
    </w:rPr>
  </w:style>
  <w:style w:type="paragraph" w:customStyle="1" w:styleId="ConsPlusNormal">
    <w:name w:val="ConsPlusNormal"/>
    <w:uiPriority w:val="99"/>
    <w:rsid w:val="00E74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47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F0F7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15</Pages>
  <Words>4989</Words>
  <Characters>28440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2015-12-16T12:43:00Z</cp:lastPrinted>
  <dcterms:created xsi:type="dcterms:W3CDTF">2015-12-16T05:37:00Z</dcterms:created>
  <dcterms:modified xsi:type="dcterms:W3CDTF">2015-12-16T12:43:00Z</dcterms:modified>
</cp:coreProperties>
</file>