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12" w:rsidRPr="000728E8" w:rsidRDefault="006B1C12" w:rsidP="000728E8">
      <w:pPr>
        <w:tabs>
          <w:tab w:val="left" w:pos="-3990"/>
          <w:tab w:val="center" w:pos="-273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28E8">
        <w:rPr>
          <w:rFonts w:ascii="Arial" w:hAnsi="Arial" w:cs="Arial"/>
          <w:b/>
          <w:sz w:val="24"/>
          <w:szCs w:val="24"/>
        </w:rPr>
        <w:t>АДМИНИСТРАЦИЯ</w:t>
      </w:r>
    </w:p>
    <w:p w:rsidR="006B1C12" w:rsidRPr="000728E8" w:rsidRDefault="006B1C12" w:rsidP="000728E8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28E8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6B1C12" w:rsidRPr="000728E8" w:rsidRDefault="006B1C12" w:rsidP="000728E8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28E8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6B1C12" w:rsidRPr="000728E8" w:rsidRDefault="006B1C12" w:rsidP="000728E8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B1C12" w:rsidRPr="000728E8" w:rsidRDefault="006B1C12" w:rsidP="000728E8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B1C12" w:rsidRPr="000728E8" w:rsidRDefault="006B1C12" w:rsidP="000728E8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28E8">
        <w:rPr>
          <w:rFonts w:ascii="Arial" w:hAnsi="Arial" w:cs="Arial"/>
          <w:b/>
          <w:sz w:val="24"/>
          <w:szCs w:val="24"/>
        </w:rPr>
        <w:t>ПОСТАНОВЛЕНИЕ</w:t>
      </w:r>
    </w:p>
    <w:p w:rsidR="006B1C12" w:rsidRPr="000728E8" w:rsidRDefault="006B1C12" w:rsidP="000728E8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B1C12" w:rsidRPr="000728E8" w:rsidRDefault="006B1C12" w:rsidP="000728E8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 xml:space="preserve">01.12.2015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№67</w:t>
      </w:r>
    </w:p>
    <w:p w:rsidR="006B1C12" w:rsidRPr="000728E8" w:rsidRDefault="006B1C12" w:rsidP="000728E8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>с.Усть-Ламенка</w:t>
      </w:r>
    </w:p>
    <w:p w:rsidR="006B1C12" w:rsidRPr="000728E8" w:rsidRDefault="006B1C12" w:rsidP="000728E8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6B1C12" w:rsidRPr="000728E8" w:rsidRDefault="006B1C12" w:rsidP="000728E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 xml:space="preserve">О Порядке формирования, ведения и утверждения ведомственных </w:t>
      </w:r>
      <w:r w:rsidRPr="000728E8">
        <w:rPr>
          <w:rFonts w:ascii="Arial" w:hAnsi="Arial" w:cs="Arial"/>
          <w:sz w:val="24"/>
          <w:szCs w:val="24"/>
        </w:rPr>
        <w:br/>
        <w:t>перечней муниципальных услуг и работ, оказываемых и выполняемых</w:t>
      </w:r>
    </w:p>
    <w:p w:rsidR="006B1C12" w:rsidRPr="000728E8" w:rsidRDefault="006B1C12" w:rsidP="000728E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>муниципальными учреждениями Усть-Ламенского сельсовета Венгеровск</w:t>
      </w:r>
      <w:r w:rsidRPr="000728E8">
        <w:rPr>
          <w:rFonts w:ascii="Arial" w:hAnsi="Arial" w:cs="Arial"/>
          <w:sz w:val="24"/>
          <w:szCs w:val="24"/>
        </w:rPr>
        <w:t>о</w:t>
      </w:r>
      <w:r w:rsidRPr="000728E8">
        <w:rPr>
          <w:rFonts w:ascii="Arial" w:hAnsi="Arial" w:cs="Arial"/>
          <w:sz w:val="24"/>
          <w:szCs w:val="24"/>
        </w:rPr>
        <w:t>го района Новосибирской области</w:t>
      </w:r>
    </w:p>
    <w:p w:rsidR="006B1C12" w:rsidRPr="000728E8" w:rsidRDefault="006B1C12" w:rsidP="000728E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B1C12" w:rsidRPr="000728E8" w:rsidRDefault="006B1C12" w:rsidP="000728E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728E8">
        <w:rPr>
          <w:rFonts w:ascii="Arial" w:hAnsi="Arial" w:cs="Arial"/>
          <w:color w:val="auto"/>
          <w:sz w:val="24"/>
          <w:szCs w:val="24"/>
        </w:rPr>
        <w:t>В целях реализации абзаца 3 пункта 3.1. статьи 69.2.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</w:t>
      </w:r>
      <w:r w:rsidRPr="000728E8">
        <w:rPr>
          <w:rFonts w:ascii="Arial" w:hAnsi="Arial" w:cs="Arial"/>
          <w:color w:val="auto"/>
          <w:sz w:val="24"/>
          <w:szCs w:val="24"/>
        </w:rPr>
        <w:t>ь</w:t>
      </w:r>
      <w:r w:rsidRPr="000728E8">
        <w:rPr>
          <w:rFonts w:ascii="Arial" w:hAnsi="Arial" w:cs="Arial"/>
          <w:color w:val="auto"/>
          <w:sz w:val="24"/>
          <w:szCs w:val="24"/>
        </w:rPr>
        <w:t>ных) услуг и работ, оказываемых и выполняемых государственными учреждени</w:t>
      </w:r>
      <w:r w:rsidRPr="000728E8">
        <w:rPr>
          <w:rFonts w:ascii="Arial" w:hAnsi="Arial" w:cs="Arial"/>
          <w:color w:val="auto"/>
          <w:sz w:val="24"/>
          <w:szCs w:val="24"/>
        </w:rPr>
        <w:t>я</w:t>
      </w:r>
      <w:r w:rsidRPr="000728E8">
        <w:rPr>
          <w:rFonts w:ascii="Arial" w:hAnsi="Arial" w:cs="Arial"/>
          <w:color w:val="auto"/>
          <w:sz w:val="24"/>
          <w:szCs w:val="24"/>
        </w:rPr>
        <w:t>ми субъектов Российской Федерации (муниципальными учреждениями), утве</w:t>
      </w:r>
      <w:r w:rsidRPr="000728E8">
        <w:rPr>
          <w:rFonts w:ascii="Arial" w:hAnsi="Arial" w:cs="Arial"/>
          <w:color w:val="auto"/>
          <w:sz w:val="24"/>
          <w:szCs w:val="24"/>
        </w:rPr>
        <w:t>р</w:t>
      </w:r>
      <w:r w:rsidRPr="000728E8">
        <w:rPr>
          <w:rFonts w:ascii="Arial" w:hAnsi="Arial" w:cs="Arial"/>
          <w:color w:val="auto"/>
          <w:sz w:val="24"/>
          <w:szCs w:val="24"/>
        </w:rPr>
        <w:t xml:space="preserve">жденными Постановлением Правительства Российской Федерации от 26.02.2014 № 151, </w:t>
      </w:r>
      <w:r w:rsidRPr="000728E8">
        <w:rPr>
          <w:rFonts w:ascii="Arial" w:hAnsi="Arial" w:cs="Arial"/>
          <w:color w:val="000000"/>
          <w:sz w:val="24"/>
          <w:szCs w:val="24"/>
        </w:rPr>
        <w:t>Постановлением Правительства Новосибирской области от 24.03.2015 № 100-п «О формировании, ведении и утверждении ведомственных перечней гос</w:t>
      </w:r>
      <w:r w:rsidRPr="000728E8">
        <w:rPr>
          <w:rFonts w:ascii="Arial" w:hAnsi="Arial" w:cs="Arial"/>
          <w:color w:val="000000"/>
          <w:sz w:val="24"/>
          <w:szCs w:val="24"/>
        </w:rPr>
        <w:t>у</w:t>
      </w:r>
      <w:r w:rsidRPr="000728E8">
        <w:rPr>
          <w:rFonts w:ascii="Arial" w:hAnsi="Arial" w:cs="Arial"/>
          <w:color w:val="000000"/>
          <w:sz w:val="24"/>
          <w:szCs w:val="24"/>
        </w:rPr>
        <w:t>дарственных услуг, работ, оказываемых и выполняемых государственными учр</w:t>
      </w:r>
      <w:r w:rsidRPr="000728E8">
        <w:rPr>
          <w:rFonts w:ascii="Arial" w:hAnsi="Arial" w:cs="Arial"/>
          <w:color w:val="000000"/>
          <w:sz w:val="24"/>
          <w:szCs w:val="24"/>
        </w:rPr>
        <w:t>е</w:t>
      </w:r>
      <w:r w:rsidRPr="000728E8">
        <w:rPr>
          <w:rFonts w:ascii="Arial" w:hAnsi="Arial" w:cs="Arial"/>
          <w:color w:val="000000"/>
          <w:sz w:val="24"/>
          <w:szCs w:val="24"/>
        </w:rPr>
        <w:t xml:space="preserve">ждениями Новосибирской области», </w:t>
      </w:r>
    </w:p>
    <w:p w:rsidR="006B1C12" w:rsidRPr="000728E8" w:rsidRDefault="006B1C12" w:rsidP="000728E8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0728E8">
        <w:rPr>
          <w:rFonts w:ascii="Arial" w:hAnsi="Arial" w:cs="Arial"/>
          <w:color w:val="auto"/>
          <w:sz w:val="24"/>
          <w:szCs w:val="24"/>
        </w:rPr>
        <w:t>ПОСТАНОВЛЯЮ:</w:t>
      </w:r>
    </w:p>
    <w:p w:rsidR="006B1C12" w:rsidRPr="000728E8" w:rsidRDefault="006B1C12" w:rsidP="000728E8">
      <w:pPr>
        <w:pStyle w:val="ListParagraph"/>
        <w:ind w:left="0" w:firstLine="709"/>
        <w:jc w:val="both"/>
        <w:rPr>
          <w:rFonts w:ascii="Arial" w:hAnsi="Arial" w:cs="Arial"/>
          <w:szCs w:val="24"/>
        </w:rPr>
      </w:pPr>
      <w:r w:rsidRPr="000728E8">
        <w:rPr>
          <w:rFonts w:ascii="Arial" w:hAnsi="Arial" w:cs="Arial"/>
          <w:szCs w:val="24"/>
        </w:rPr>
        <w:t>1.Утвердить прилагаемый Порядок формирования, ведения и утверждения ведомственных перечней муниципальных услуг и работ, оказываемых и выпо</w:t>
      </w:r>
      <w:r w:rsidRPr="000728E8">
        <w:rPr>
          <w:rFonts w:ascii="Arial" w:hAnsi="Arial" w:cs="Arial"/>
          <w:szCs w:val="24"/>
        </w:rPr>
        <w:t>л</w:t>
      </w:r>
      <w:r w:rsidRPr="000728E8">
        <w:rPr>
          <w:rFonts w:ascii="Arial" w:hAnsi="Arial" w:cs="Arial"/>
          <w:szCs w:val="24"/>
        </w:rPr>
        <w:t>няемых муниципальными учреждениями Усть-Ламенского сельсовета (далее - Порядок). Приложение №1.</w:t>
      </w:r>
    </w:p>
    <w:p w:rsidR="006B1C12" w:rsidRPr="000728E8" w:rsidRDefault="006B1C12" w:rsidP="000728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Администрации Усть-Ламенского сельсовета разработать </w:t>
      </w:r>
      <w:r w:rsidRPr="000728E8">
        <w:rPr>
          <w:rFonts w:ascii="Arial" w:hAnsi="Arial" w:cs="Arial"/>
          <w:sz w:val="24"/>
          <w:szCs w:val="24"/>
        </w:rPr>
        <w:t xml:space="preserve"> ведомстве</w:t>
      </w:r>
      <w:r w:rsidRPr="000728E8">
        <w:rPr>
          <w:rFonts w:ascii="Arial" w:hAnsi="Arial" w:cs="Arial"/>
          <w:sz w:val="24"/>
          <w:szCs w:val="24"/>
        </w:rPr>
        <w:t>н</w:t>
      </w:r>
      <w:r w:rsidRPr="000728E8">
        <w:rPr>
          <w:rFonts w:ascii="Arial" w:hAnsi="Arial" w:cs="Arial"/>
          <w:sz w:val="24"/>
          <w:szCs w:val="24"/>
        </w:rPr>
        <w:t>ные перечни муниципальных услуг и работ с учетом их применения при формир</w:t>
      </w:r>
      <w:r w:rsidRPr="000728E8">
        <w:rPr>
          <w:rFonts w:ascii="Arial" w:hAnsi="Arial" w:cs="Arial"/>
          <w:sz w:val="24"/>
          <w:szCs w:val="24"/>
        </w:rPr>
        <w:t>о</w:t>
      </w:r>
      <w:r w:rsidRPr="000728E8">
        <w:rPr>
          <w:rFonts w:ascii="Arial" w:hAnsi="Arial" w:cs="Arial"/>
          <w:sz w:val="24"/>
          <w:szCs w:val="24"/>
        </w:rPr>
        <w:t>вании муниципального задания, начиная с муниципальных заданий на 2016 год и на плановый период 2017 и 2018 го</w:t>
      </w:r>
      <w:r>
        <w:rPr>
          <w:rFonts w:ascii="Arial" w:hAnsi="Arial" w:cs="Arial"/>
          <w:sz w:val="24"/>
          <w:szCs w:val="24"/>
        </w:rPr>
        <w:t xml:space="preserve">дов. </w:t>
      </w:r>
    </w:p>
    <w:p w:rsidR="006B1C12" w:rsidRPr="000728E8" w:rsidRDefault="006B1C12" w:rsidP="000728E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728E8">
        <w:rPr>
          <w:rFonts w:ascii="Arial" w:hAnsi="Arial" w:cs="Arial"/>
          <w:color w:val="auto"/>
          <w:sz w:val="24"/>
          <w:szCs w:val="24"/>
        </w:rPr>
        <w:t>3. Опубликовать настоящее постановление в газете «Вестник Усть-Ламенского сельсовета Венгеровского района Новосибирской области» и разме</w:t>
      </w:r>
      <w:r w:rsidRPr="000728E8">
        <w:rPr>
          <w:rFonts w:ascii="Arial" w:hAnsi="Arial" w:cs="Arial"/>
          <w:color w:val="auto"/>
          <w:sz w:val="24"/>
          <w:szCs w:val="24"/>
        </w:rPr>
        <w:t>с</w:t>
      </w:r>
      <w:r w:rsidRPr="000728E8">
        <w:rPr>
          <w:rFonts w:ascii="Arial" w:hAnsi="Arial" w:cs="Arial"/>
          <w:color w:val="auto"/>
          <w:sz w:val="24"/>
          <w:szCs w:val="24"/>
        </w:rPr>
        <w:t>тить на официальном сайте администрации Усть-Ламенского сельсовета.</w:t>
      </w:r>
    </w:p>
    <w:p w:rsidR="006B1C12" w:rsidRPr="000728E8" w:rsidRDefault="006B1C12" w:rsidP="000728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 xml:space="preserve"> 4. Контроль за исполнением настоящего постановления оставляю за собой.  </w:t>
      </w:r>
    </w:p>
    <w:p w:rsidR="006B1C12" w:rsidRPr="000728E8" w:rsidRDefault="006B1C12" w:rsidP="000728E8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6B1C12" w:rsidRDefault="006B1C12" w:rsidP="0007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1C12" w:rsidRPr="000728E8" w:rsidRDefault="006B1C12" w:rsidP="0007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1C12" w:rsidRPr="000728E8" w:rsidRDefault="006B1C12" w:rsidP="0007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>Глава Усть-Ламенского сельсовета</w:t>
      </w:r>
    </w:p>
    <w:p w:rsidR="006B1C12" w:rsidRPr="000728E8" w:rsidRDefault="006B1C12" w:rsidP="0007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>Венгеровского района</w:t>
      </w:r>
    </w:p>
    <w:p w:rsidR="006B1C12" w:rsidRPr="000728E8" w:rsidRDefault="006B1C12" w:rsidP="0007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>Новосибирской области                                                        С.В.Перебейнос</w:t>
      </w:r>
    </w:p>
    <w:p w:rsidR="006B1C12" w:rsidRPr="000728E8" w:rsidRDefault="006B1C12" w:rsidP="000728E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 xml:space="preserve"> </w:t>
      </w:r>
    </w:p>
    <w:p w:rsidR="006B1C12" w:rsidRPr="000728E8" w:rsidRDefault="006B1C12" w:rsidP="000728E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B1C12" w:rsidRPr="000728E8" w:rsidRDefault="006B1C12" w:rsidP="000728E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B1C12" w:rsidRPr="000728E8" w:rsidRDefault="006B1C12" w:rsidP="000728E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B1C12" w:rsidRDefault="006B1C12" w:rsidP="000728E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B1C12" w:rsidRDefault="006B1C12" w:rsidP="000728E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B1C12" w:rsidRDefault="006B1C12" w:rsidP="000728E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B1C12" w:rsidRDefault="006B1C12" w:rsidP="000728E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B1C12" w:rsidRDefault="006B1C12" w:rsidP="000728E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B1C12" w:rsidRDefault="006B1C12" w:rsidP="000728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6B1C12" w:rsidRDefault="006B1C12" w:rsidP="000728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B1C12" w:rsidRDefault="006B1C12" w:rsidP="000728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Усть-Ламенского сельсовета</w:t>
      </w:r>
    </w:p>
    <w:p w:rsidR="006B1C12" w:rsidRDefault="006B1C12" w:rsidP="000728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6B1C12" w:rsidRDefault="006B1C12" w:rsidP="000728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6B1C12" w:rsidRDefault="006B1C12" w:rsidP="000728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01.12.2015 №67</w:t>
      </w:r>
    </w:p>
    <w:p w:rsidR="006B1C12" w:rsidRPr="000728E8" w:rsidRDefault="006B1C12" w:rsidP="000728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B1C12" w:rsidRPr="000728E8" w:rsidRDefault="006B1C12" w:rsidP="000728E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 xml:space="preserve">ПОРЯДОК </w:t>
      </w:r>
    </w:p>
    <w:p w:rsidR="006B1C12" w:rsidRPr="000728E8" w:rsidRDefault="006B1C12" w:rsidP="000728E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 xml:space="preserve">формирования, ведения и утверждения </w:t>
      </w:r>
      <w:r w:rsidRPr="000728E8">
        <w:rPr>
          <w:rFonts w:ascii="Arial" w:hAnsi="Arial" w:cs="Arial"/>
          <w:sz w:val="24"/>
          <w:szCs w:val="24"/>
        </w:rPr>
        <w:br/>
        <w:t xml:space="preserve">ведомственных перечней муниципальных услуг и работ, оказываемых </w:t>
      </w:r>
      <w:r w:rsidRPr="000728E8">
        <w:rPr>
          <w:rFonts w:ascii="Arial" w:hAnsi="Arial" w:cs="Arial"/>
          <w:sz w:val="24"/>
          <w:szCs w:val="24"/>
        </w:rPr>
        <w:br/>
        <w:t>и выполняемых муниципальными учреждениями</w:t>
      </w:r>
      <w:r>
        <w:rPr>
          <w:rFonts w:ascii="Arial" w:hAnsi="Arial" w:cs="Arial"/>
          <w:sz w:val="24"/>
          <w:szCs w:val="24"/>
        </w:rPr>
        <w:t xml:space="preserve"> Усть-Ламенского сельсовета Венгеровского района Новосибирской области</w:t>
      </w:r>
    </w:p>
    <w:p w:rsidR="006B1C12" w:rsidRPr="000728E8" w:rsidRDefault="006B1C12" w:rsidP="000728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>1. Настоящий Порядок устанавливает требования к формированию, вед</w:t>
      </w:r>
      <w:r w:rsidRPr="000728E8">
        <w:rPr>
          <w:rFonts w:ascii="Arial" w:hAnsi="Arial" w:cs="Arial"/>
          <w:sz w:val="24"/>
          <w:szCs w:val="24"/>
        </w:rPr>
        <w:t>е</w:t>
      </w:r>
      <w:r w:rsidRPr="000728E8">
        <w:rPr>
          <w:rFonts w:ascii="Arial" w:hAnsi="Arial" w:cs="Arial"/>
          <w:sz w:val="24"/>
          <w:szCs w:val="24"/>
        </w:rPr>
        <w:t>нию и утверждению ведомственных перечней муниципальных услуг и работ в ц</w:t>
      </w:r>
      <w:r w:rsidRPr="000728E8">
        <w:rPr>
          <w:rFonts w:ascii="Arial" w:hAnsi="Arial" w:cs="Arial"/>
          <w:sz w:val="24"/>
          <w:szCs w:val="24"/>
        </w:rPr>
        <w:t>е</w:t>
      </w:r>
      <w:r w:rsidRPr="000728E8">
        <w:rPr>
          <w:rFonts w:ascii="Arial" w:hAnsi="Arial" w:cs="Arial"/>
          <w:sz w:val="24"/>
          <w:szCs w:val="24"/>
        </w:rPr>
        <w:t>лях составления муниципальных заданий на оказание муниципальных услуг и в</w:t>
      </w:r>
      <w:r w:rsidRPr="000728E8">
        <w:rPr>
          <w:rFonts w:ascii="Arial" w:hAnsi="Arial" w:cs="Arial"/>
          <w:sz w:val="24"/>
          <w:szCs w:val="24"/>
        </w:rPr>
        <w:t>ы</w:t>
      </w:r>
      <w:r w:rsidRPr="000728E8">
        <w:rPr>
          <w:rFonts w:ascii="Arial" w:hAnsi="Arial" w:cs="Arial"/>
          <w:sz w:val="24"/>
          <w:szCs w:val="24"/>
        </w:rPr>
        <w:t xml:space="preserve">полнение работ, оказываемых и выполняемых муниципальными учреждениями </w:t>
      </w:r>
      <w:r>
        <w:rPr>
          <w:rFonts w:ascii="Arial" w:hAnsi="Arial" w:cs="Arial"/>
          <w:sz w:val="24"/>
          <w:szCs w:val="24"/>
        </w:rPr>
        <w:t>Усть-Ламенского сельсовета</w:t>
      </w:r>
      <w:r w:rsidRPr="000728E8">
        <w:rPr>
          <w:rFonts w:ascii="Arial" w:hAnsi="Arial" w:cs="Arial"/>
          <w:sz w:val="24"/>
          <w:szCs w:val="24"/>
        </w:rPr>
        <w:t xml:space="preserve"> (далее – ведомственные перечни муниципальных услуг и работ).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 xml:space="preserve">2. Ведомственные перечни муниципальных услуг и работ формируются </w:t>
      </w:r>
      <w:r w:rsidRPr="0001626B">
        <w:rPr>
          <w:rFonts w:ascii="Arial" w:hAnsi="Arial" w:cs="Arial"/>
          <w:sz w:val="24"/>
          <w:szCs w:val="24"/>
        </w:rPr>
        <w:t>а</w:t>
      </w:r>
      <w:r w:rsidRPr="0001626B">
        <w:rPr>
          <w:rFonts w:ascii="Arial" w:hAnsi="Arial" w:cs="Arial"/>
          <w:sz w:val="24"/>
          <w:szCs w:val="24"/>
        </w:rPr>
        <w:t>д</w:t>
      </w:r>
      <w:r w:rsidRPr="0001626B">
        <w:rPr>
          <w:rFonts w:ascii="Arial" w:hAnsi="Arial" w:cs="Arial"/>
          <w:sz w:val="24"/>
          <w:szCs w:val="24"/>
        </w:rPr>
        <w:t>министрацией Усть-Ламенского сельсовета, осуществляющей функции и полн</w:t>
      </w:r>
      <w:r w:rsidRPr="0001626B">
        <w:rPr>
          <w:rFonts w:ascii="Arial" w:hAnsi="Arial" w:cs="Arial"/>
          <w:sz w:val="24"/>
          <w:szCs w:val="24"/>
        </w:rPr>
        <w:t>о</w:t>
      </w:r>
      <w:r w:rsidRPr="0001626B">
        <w:rPr>
          <w:rFonts w:ascii="Arial" w:hAnsi="Arial" w:cs="Arial"/>
          <w:sz w:val="24"/>
          <w:szCs w:val="24"/>
        </w:rPr>
        <w:t>мочия учредителя муниципальных бюджетных, автономных или казенных учре</w:t>
      </w:r>
      <w:r w:rsidRPr="0001626B">
        <w:rPr>
          <w:rFonts w:ascii="Arial" w:hAnsi="Arial" w:cs="Arial"/>
          <w:sz w:val="24"/>
          <w:szCs w:val="24"/>
        </w:rPr>
        <w:t>ж</w:t>
      </w:r>
      <w:r w:rsidRPr="0001626B">
        <w:rPr>
          <w:rFonts w:ascii="Arial" w:hAnsi="Arial" w:cs="Arial"/>
          <w:sz w:val="24"/>
          <w:szCs w:val="24"/>
        </w:rPr>
        <w:t>дений</w:t>
      </w:r>
      <w:r>
        <w:rPr>
          <w:rFonts w:ascii="Tahoma" w:hAnsi="Tahoma" w:cs="Tahoma"/>
          <w:color w:val="5F5F5F"/>
          <w:sz w:val="33"/>
          <w:szCs w:val="33"/>
        </w:rPr>
        <w:t xml:space="preserve"> </w:t>
      </w:r>
      <w:r w:rsidRPr="000728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Усть-Ламенского сельсовета, </w:t>
      </w:r>
      <w:r w:rsidRPr="000728E8">
        <w:rPr>
          <w:rFonts w:ascii="Arial" w:hAnsi="Arial" w:cs="Arial"/>
          <w:sz w:val="24"/>
          <w:szCs w:val="24"/>
        </w:rPr>
        <w:t xml:space="preserve">созданных на базе имущества, находящегося в муниципальной собственности </w:t>
      </w:r>
      <w:r>
        <w:rPr>
          <w:rFonts w:ascii="Arial" w:hAnsi="Arial" w:cs="Arial"/>
          <w:sz w:val="24"/>
          <w:szCs w:val="24"/>
        </w:rPr>
        <w:t>Усть-Ламенского сельсовета.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 xml:space="preserve">3. Ведомственные перечни муниципальных услуг и работ формируются и ведутся в соответствии с базовыми (отраслевыми) перечнями муниципальных услуг и работ, утвержденными федеральными органами </w:t>
      </w:r>
      <w:r w:rsidRPr="000728E8">
        <w:rPr>
          <w:rFonts w:ascii="Arial" w:hAnsi="Arial" w:cs="Arial"/>
          <w:spacing w:val="-6"/>
          <w:sz w:val="24"/>
          <w:szCs w:val="24"/>
        </w:rPr>
        <w:t xml:space="preserve">исполнительной власти, осуществляющими функции по выработке государственной </w:t>
      </w:r>
      <w:r w:rsidRPr="000728E8">
        <w:rPr>
          <w:rFonts w:ascii="Arial" w:hAnsi="Arial" w:cs="Arial"/>
          <w:sz w:val="24"/>
          <w:szCs w:val="24"/>
        </w:rPr>
        <w:t>политики и нормативно-правовому регулированию в установленных сферах деятельности, с учетом пол</w:t>
      </w:r>
      <w:r w:rsidRPr="000728E8">
        <w:rPr>
          <w:rFonts w:ascii="Arial" w:hAnsi="Arial" w:cs="Arial"/>
          <w:sz w:val="24"/>
          <w:szCs w:val="24"/>
        </w:rPr>
        <w:t>о</w:t>
      </w:r>
      <w:r w:rsidRPr="000728E8">
        <w:rPr>
          <w:rFonts w:ascii="Arial" w:hAnsi="Arial" w:cs="Arial"/>
          <w:sz w:val="24"/>
          <w:szCs w:val="24"/>
        </w:rPr>
        <w:t>жений настоящего Порядка.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pacing w:val="-2"/>
          <w:sz w:val="24"/>
          <w:szCs w:val="24"/>
        </w:rPr>
        <w:t xml:space="preserve">4. Ведомственные перечни муниципальных услуг и работ, сформированные </w:t>
      </w:r>
      <w:r w:rsidRPr="000728E8">
        <w:rPr>
          <w:rFonts w:ascii="Arial" w:hAnsi="Arial" w:cs="Arial"/>
          <w:spacing w:val="-6"/>
          <w:sz w:val="24"/>
          <w:szCs w:val="24"/>
        </w:rPr>
        <w:t>в соответствии с настоящим Порядком, утверждаются органами, осуществляющими</w:t>
      </w:r>
      <w:r w:rsidRPr="000728E8">
        <w:rPr>
          <w:rFonts w:ascii="Arial" w:hAnsi="Arial" w:cs="Arial"/>
          <w:sz w:val="24"/>
          <w:szCs w:val="24"/>
        </w:rPr>
        <w:t xml:space="preserve"> полномочия учредителя.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bookmarkStart w:id="0" w:name="Par136"/>
      <w:bookmarkEnd w:id="0"/>
      <w:r w:rsidRPr="000728E8">
        <w:rPr>
          <w:rFonts w:ascii="Arial" w:hAnsi="Arial" w:cs="Arial"/>
          <w:sz w:val="24"/>
          <w:szCs w:val="24"/>
        </w:rPr>
        <w:t xml:space="preserve">5. В ведомственные перечни муниципальных услуг и работ включается </w:t>
      </w:r>
      <w:r w:rsidRPr="000728E8">
        <w:rPr>
          <w:rFonts w:ascii="Arial" w:hAnsi="Arial" w:cs="Arial"/>
          <w:spacing w:val="-4"/>
          <w:sz w:val="24"/>
          <w:szCs w:val="24"/>
        </w:rPr>
        <w:t>в отношении каждой муниципальной услуги или работы следующая информация: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</w:t>
      </w:r>
      <w:r w:rsidRPr="000728E8">
        <w:rPr>
          <w:rFonts w:ascii="Arial" w:hAnsi="Arial" w:cs="Arial"/>
          <w:sz w:val="24"/>
          <w:szCs w:val="24"/>
        </w:rPr>
        <w:t>наименование муниципальной услуги или работы с указанием кодов О</w:t>
      </w:r>
      <w:r w:rsidRPr="000728E8">
        <w:rPr>
          <w:rFonts w:ascii="Arial" w:hAnsi="Arial" w:cs="Arial"/>
          <w:sz w:val="24"/>
          <w:szCs w:val="24"/>
        </w:rPr>
        <w:t>б</w:t>
      </w:r>
      <w:r w:rsidRPr="000728E8">
        <w:rPr>
          <w:rFonts w:ascii="Arial" w:hAnsi="Arial" w:cs="Arial"/>
          <w:sz w:val="24"/>
          <w:szCs w:val="24"/>
        </w:rPr>
        <w:t>щероссийского классификатора видов экономической деятельности, которым с</w:t>
      </w:r>
      <w:r w:rsidRPr="000728E8">
        <w:rPr>
          <w:rFonts w:ascii="Arial" w:hAnsi="Arial" w:cs="Arial"/>
          <w:sz w:val="24"/>
          <w:szCs w:val="24"/>
        </w:rPr>
        <w:t>о</w:t>
      </w:r>
      <w:r w:rsidRPr="000728E8">
        <w:rPr>
          <w:rFonts w:ascii="Arial" w:hAnsi="Arial" w:cs="Arial"/>
          <w:sz w:val="24"/>
          <w:szCs w:val="24"/>
        </w:rPr>
        <w:t>ответствует муниципальная услуга или работа;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728E8">
        <w:rPr>
          <w:rFonts w:ascii="Arial" w:hAnsi="Arial" w:cs="Arial"/>
          <w:sz w:val="24"/>
          <w:szCs w:val="24"/>
        </w:rPr>
        <w:t>наименование органа, осуществляющего полномочия учредителя;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728E8">
        <w:rPr>
          <w:rFonts w:ascii="Arial" w:hAnsi="Arial" w:cs="Arial"/>
          <w:sz w:val="24"/>
          <w:szCs w:val="24"/>
        </w:rPr>
        <w:t>код органа, осуществляющего полномочия учредителя, в соответствии с реестром участников бюджетного процесса, а также отдельных юридических лиц, не являющихся участниками бюджетного процесса, формирование и ведение которого осуществляется в порядке, устанавливаемом Министерством финансов Российской Федерации;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728E8">
        <w:rPr>
          <w:rFonts w:ascii="Arial" w:hAnsi="Arial" w:cs="Arial"/>
          <w:sz w:val="24"/>
          <w:szCs w:val="24"/>
        </w:rPr>
        <w:t xml:space="preserve">наименование муниципального учреждения </w:t>
      </w:r>
      <w:r>
        <w:rPr>
          <w:rFonts w:ascii="Arial" w:hAnsi="Arial" w:cs="Arial"/>
          <w:sz w:val="24"/>
          <w:szCs w:val="24"/>
        </w:rPr>
        <w:t>Усть-Ламенского сельсовета</w:t>
      </w:r>
      <w:r w:rsidRPr="000728E8">
        <w:rPr>
          <w:rFonts w:ascii="Arial" w:hAnsi="Arial" w:cs="Arial"/>
          <w:sz w:val="24"/>
          <w:szCs w:val="24"/>
        </w:rPr>
        <w:t xml:space="preserve"> и его код в соответствии с реестром участников бюджетного процесса, а также о</w:t>
      </w:r>
      <w:r w:rsidRPr="000728E8">
        <w:rPr>
          <w:rFonts w:ascii="Arial" w:hAnsi="Arial" w:cs="Arial"/>
          <w:sz w:val="24"/>
          <w:szCs w:val="24"/>
        </w:rPr>
        <w:t>т</w:t>
      </w:r>
      <w:r w:rsidRPr="000728E8">
        <w:rPr>
          <w:rFonts w:ascii="Arial" w:hAnsi="Arial" w:cs="Arial"/>
          <w:sz w:val="24"/>
          <w:szCs w:val="24"/>
        </w:rPr>
        <w:t>дельных юридических лиц, не являющихся участниками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728E8">
        <w:rPr>
          <w:rFonts w:ascii="Arial" w:hAnsi="Arial" w:cs="Arial"/>
          <w:sz w:val="24"/>
          <w:szCs w:val="24"/>
        </w:rPr>
        <w:t>содержание муниципальной услуги или работы;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728E8">
        <w:rPr>
          <w:rFonts w:ascii="Arial" w:hAnsi="Arial" w:cs="Arial"/>
          <w:sz w:val="24"/>
          <w:szCs w:val="24"/>
        </w:rPr>
        <w:t>условия (формы) оказания муниципальной услуги или выполнения работы;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728E8">
        <w:rPr>
          <w:rFonts w:ascii="Arial" w:hAnsi="Arial" w:cs="Arial"/>
          <w:sz w:val="24"/>
          <w:szCs w:val="24"/>
        </w:rPr>
        <w:t>вид деятельности муниципального учреждения</w:t>
      </w:r>
      <w:r>
        <w:rPr>
          <w:rFonts w:ascii="Arial" w:hAnsi="Arial" w:cs="Arial"/>
          <w:sz w:val="24"/>
          <w:szCs w:val="24"/>
        </w:rPr>
        <w:t xml:space="preserve"> Усть-Ламенского сельсов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та;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728E8">
        <w:rPr>
          <w:rFonts w:ascii="Arial" w:hAnsi="Arial" w:cs="Arial"/>
          <w:sz w:val="24"/>
          <w:szCs w:val="24"/>
        </w:rPr>
        <w:t>категории потребителей муниципальной услуги или работы;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728E8">
        <w:rPr>
          <w:rFonts w:ascii="Arial" w:hAnsi="Arial" w:cs="Arial"/>
          <w:sz w:val="24"/>
          <w:szCs w:val="24"/>
        </w:rPr>
        <w:t>наименования показателей, характеризующих качество и (или) объем м</w:t>
      </w:r>
      <w:r w:rsidRPr="000728E8">
        <w:rPr>
          <w:rFonts w:ascii="Arial" w:hAnsi="Arial" w:cs="Arial"/>
          <w:sz w:val="24"/>
          <w:szCs w:val="24"/>
        </w:rPr>
        <w:t>у</w:t>
      </w:r>
      <w:r w:rsidRPr="000728E8">
        <w:rPr>
          <w:rFonts w:ascii="Arial" w:hAnsi="Arial" w:cs="Arial"/>
          <w:sz w:val="24"/>
          <w:szCs w:val="24"/>
        </w:rPr>
        <w:t>ниципальной услуги (выполняемой работы), и единицы их измерения;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728E8">
        <w:rPr>
          <w:rFonts w:ascii="Arial" w:hAnsi="Arial" w:cs="Arial"/>
          <w:sz w:val="24"/>
          <w:szCs w:val="24"/>
        </w:rPr>
        <w:t>указание на бесплатность или платность муниципальной услуги или раб</w:t>
      </w:r>
      <w:r w:rsidRPr="000728E8">
        <w:rPr>
          <w:rFonts w:ascii="Arial" w:hAnsi="Arial" w:cs="Arial"/>
          <w:sz w:val="24"/>
          <w:szCs w:val="24"/>
        </w:rPr>
        <w:t>о</w:t>
      </w:r>
      <w:r w:rsidRPr="000728E8">
        <w:rPr>
          <w:rFonts w:ascii="Arial" w:hAnsi="Arial" w:cs="Arial"/>
          <w:sz w:val="24"/>
          <w:szCs w:val="24"/>
        </w:rPr>
        <w:t>ты;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728E8">
        <w:rPr>
          <w:rFonts w:ascii="Arial" w:hAnsi="Arial" w:cs="Arial"/>
          <w:sz w:val="24"/>
          <w:szCs w:val="24"/>
        </w:rPr>
        <w:t>реквизиты нормативных правовых актов, являющихся основанием для включения муниципальной услуги или работы в ведомственный перечень муниц</w:t>
      </w:r>
      <w:r w:rsidRPr="000728E8">
        <w:rPr>
          <w:rFonts w:ascii="Arial" w:hAnsi="Arial" w:cs="Arial"/>
          <w:sz w:val="24"/>
          <w:szCs w:val="24"/>
        </w:rPr>
        <w:t>и</w:t>
      </w:r>
      <w:r w:rsidRPr="000728E8">
        <w:rPr>
          <w:rFonts w:ascii="Arial" w:hAnsi="Arial" w:cs="Arial"/>
          <w:sz w:val="24"/>
          <w:szCs w:val="24"/>
        </w:rPr>
        <w:t>пальных услуг и работ или внесения изменений в ведомственный перечень мун</w:t>
      </w:r>
      <w:r w:rsidRPr="000728E8">
        <w:rPr>
          <w:rFonts w:ascii="Arial" w:hAnsi="Arial" w:cs="Arial"/>
          <w:sz w:val="24"/>
          <w:szCs w:val="24"/>
        </w:rPr>
        <w:t>и</w:t>
      </w:r>
      <w:r w:rsidRPr="000728E8">
        <w:rPr>
          <w:rFonts w:ascii="Arial" w:hAnsi="Arial" w:cs="Arial"/>
          <w:sz w:val="24"/>
          <w:szCs w:val="24"/>
        </w:rPr>
        <w:t>ципальных услуг и работ, а также электронные копии таких нормативных прав</w:t>
      </w:r>
      <w:r w:rsidRPr="000728E8">
        <w:rPr>
          <w:rFonts w:ascii="Arial" w:hAnsi="Arial" w:cs="Arial"/>
          <w:sz w:val="24"/>
          <w:szCs w:val="24"/>
        </w:rPr>
        <w:t>о</w:t>
      </w:r>
      <w:r w:rsidRPr="000728E8">
        <w:rPr>
          <w:rFonts w:ascii="Arial" w:hAnsi="Arial" w:cs="Arial"/>
          <w:sz w:val="24"/>
          <w:szCs w:val="24"/>
        </w:rPr>
        <w:t>вых актов.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>6. Информация, сформированная по каждой муниципальной услуге и работе в соответствии с пунктом 5 настоящего Порядка, образует реестровую запись.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>Каждой реестровой записи присваивается уникальный номер.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>7. Порядок формирования информации и документов для включения в реестровую запись, формирования (изменения) реестровой записи и структура уникального номера должны соответствовать правилам, устанавливаемым Мин</w:t>
      </w:r>
      <w:r w:rsidRPr="000728E8">
        <w:rPr>
          <w:rFonts w:ascii="Arial" w:hAnsi="Arial" w:cs="Arial"/>
          <w:sz w:val="24"/>
          <w:szCs w:val="24"/>
        </w:rPr>
        <w:t>и</w:t>
      </w:r>
      <w:r w:rsidRPr="000728E8">
        <w:rPr>
          <w:rFonts w:ascii="Arial" w:hAnsi="Arial" w:cs="Arial"/>
          <w:sz w:val="24"/>
          <w:szCs w:val="24"/>
        </w:rPr>
        <w:t>стерством финансов Российской Федерации.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>8. Реестровые записи подписываются усиленной квалифицированной эле</w:t>
      </w:r>
      <w:r w:rsidRPr="000728E8">
        <w:rPr>
          <w:rFonts w:ascii="Arial" w:hAnsi="Arial" w:cs="Arial"/>
          <w:sz w:val="24"/>
          <w:szCs w:val="24"/>
        </w:rPr>
        <w:t>к</w:t>
      </w:r>
      <w:r w:rsidRPr="000728E8">
        <w:rPr>
          <w:rFonts w:ascii="Arial" w:hAnsi="Arial" w:cs="Arial"/>
          <w:sz w:val="24"/>
          <w:szCs w:val="24"/>
        </w:rPr>
        <w:t>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>9. Ведомственные перечни муниципальных услуг и работ формируются и 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«Интернет».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 xml:space="preserve">Ведомственные перечни муниципальных услуг и работ также размещаются </w:t>
      </w:r>
      <w:r w:rsidRPr="000728E8">
        <w:rPr>
          <w:rFonts w:ascii="Arial" w:hAnsi="Arial" w:cs="Arial"/>
          <w:spacing w:val="-4"/>
          <w:sz w:val="24"/>
          <w:szCs w:val="24"/>
        </w:rPr>
        <w:t>на официальном сайте в информационно-телекоммуникационной сети «Интернет»</w:t>
      </w:r>
      <w:r w:rsidRPr="000728E8">
        <w:rPr>
          <w:rFonts w:ascii="Arial" w:hAnsi="Arial" w:cs="Arial"/>
          <w:sz w:val="24"/>
          <w:szCs w:val="24"/>
        </w:rPr>
        <w:t xml:space="preserve"> по размещению информации о муниципальных учреждениях (www.bus.gov.ru) в порядке, установленном Министерством финансов Российской Федерации.</w:t>
      </w:r>
    </w:p>
    <w:p w:rsidR="006B1C12" w:rsidRPr="000728E8" w:rsidRDefault="006B1C12" w:rsidP="00072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>10. Органы, осуществляющие полномочия учредителя, в случае внесения изменений в базовые (отраслевые) перечни обеспечивают в течение 30 календарных дней внесение изменений в ведомственные перечни муниц</w:t>
      </w:r>
      <w:r w:rsidRPr="000728E8">
        <w:rPr>
          <w:rFonts w:ascii="Arial" w:hAnsi="Arial" w:cs="Arial"/>
          <w:sz w:val="24"/>
          <w:szCs w:val="24"/>
        </w:rPr>
        <w:t>и</w:t>
      </w:r>
      <w:r w:rsidRPr="000728E8">
        <w:rPr>
          <w:rFonts w:ascii="Arial" w:hAnsi="Arial" w:cs="Arial"/>
          <w:sz w:val="24"/>
          <w:szCs w:val="24"/>
        </w:rPr>
        <w:t>пальных услуг и работ.</w:t>
      </w:r>
    </w:p>
    <w:p w:rsidR="006B1C12" w:rsidRPr="000728E8" w:rsidRDefault="006B1C12" w:rsidP="000728E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B1C12" w:rsidRPr="000728E8" w:rsidRDefault="006B1C12" w:rsidP="000728E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6B1C12" w:rsidRPr="000728E8" w:rsidRDefault="006B1C12" w:rsidP="000728E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728E8">
        <w:rPr>
          <w:rFonts w:ascii="Arial" w:hAnsi="Arial" w:cs="Arial"/>
          <w:sz w:val="24"/>
          <w:szCs w:val="24"/>
        </w:rPr>
        <w:t xml:space="preserve"> </w:t>
      </w:r>
    </w:p>
    <w:p w:rsidR="006B1C12" w:rsidRPr="000728E8" w:rsidRDefault="006B1C12" w:rsidP="000728E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6B1C12" w:rsidRPr="000728E8" w:rsidSect="0068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E1B"/>
    <w:rsid w:val="0001626B"/>
    <w:rsid w:val="0004089B"/>
    <w:rsid w:val="000728E8"/>
    <w:rsid w:val="001252A3"/>
    <w:rsid w:val="00432537"/>
    <w:rsid w:val="00663B5C"/>
    <w:rsid w:val="00685346"/>
    <w:rsid w:val="006B1C12"/>
    <w:rsid w:val="0080058C"/>
    <w:rsid w:val="00857CA3"/>
    <w:rsid w:val="00977274"/>
    <w:rsid w:val="00BD631E"/>
    <w:rsid w:val="00E31C37"/>
    <w:rsid w:val="00EE2960"/>
    <w:rsid w:val="00F066B2"/>
    <w:rsid w:val="00F5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4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F51E1B"/>
    <w:pPr>
      <w:spacing w:before="100" w:beforeAutospacing="1" w:after="100" w:afterAutospacing="1" w:line="240" w:lineRule="auto"/>
    </w:pPr>
    <w:rPr>
      <w:rFonts w:ascii="Verdana" w:hAnsi="Verdana"/>
      <w:color w:val="333366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F51E1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51E1B"/>
    <w:rPr>
      <w:rFonts w:ascii="Arial" w:hAnsi="Arial"/>
      <w:sz w:val="22"/>
      <w:lang w:val="ru-RU" w:eastAsia="ru-RU"/>
    </w:rPr>
  </w:style>
  <w:style w:type="character" w:customStyle="1" w:styleId="NormalWebChar">
    <w:name w:val="Normal (Web) Char"/>
    <w:link w:val="NormalWeb"/>
    <w:uiPriority w:val="99"/>
    <w:locked/>
    <w:rsid w:val="00F51E1B"/>
    <w:rPr>
      <w:rFonts w:ascii="Verdana" w:hAnsi="Verdana"/>
      <w:color w:val="333366"/>
      <w:sz w:val="16"/>
    </w:rPr>
  </w:style>
  <w:style w:type="paragraph" w:styleId="ListParagraph">
    <w:name w:val="List Paragraph"/>
    <w:basedOn w:val="Normal"/>
    <w:uiPriority w:val="99"/>
    <w:qFormat/>
    <w:rsid w:val="00F51E1B"/>
    <w:pPr>
      <w:widowControl w:val="0"/>
      <w:spacing w:after="0" w:line="240" w:lineRule="auto"/>
      <w:ind w:left="708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1028</Words>
  <Characters>5864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8</cp:revision>
  <cp:lastPrinted>2015-12-09T12:35:00Z</cp:lastPrinted>
  <dcterms:created xsi:type="dcterms:W3CDTF">2015-12-09T04:35:00Z</dcterms:created>
  <dcterms:modified xsi:type="dcterms:W3CDTF">2015-12-09T12:36:00Z</dcterms:modified>
</cp:coreProperties>
</file>